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8E" w:rsidRPr="00466802" w:rsidRDefault="006D7D8E" w:rsidP="00466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 по проекту «Культурный дневник школьника»</w:t>
      </w:r>
    </w:p>
    <w:p w:rsidR="006D7D8E" w:rsidRPr="001816DE" w:rsidRDefault="006D7D8E" w:rsidP="00466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МБОУ «Иван-кутанская ООШ»</w:t>
      </w:r>
    </w:p>
    <w:tbl>
      <w:tblPr>
        <w:tblW w:w="1081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636"/>
        <w:gridCol w:w="1701"/>
        <w:gridCol w:w="1559"/>
        <w:gridCol w:w="3304"/>
      </w:tblGrid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Торжественная линейка - КДШ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304" w:type="dxa"/>
          </w:tcPr>
          <w:p w:rsidR="006D7D8E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руководитель 9 кл </w:t>
            </w:r>
          </w:p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по УВР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Урок Знаний, беседа, 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Общешкольное собрание о КДШ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5.09.20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 в лес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Урок мужества «Битва за Кавказ» возложение цветов к памятнику 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«Золотая осень»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.10.20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6" w:type="dxa"/>
          </w:tcPr>
          <w:p w:rsidR="006D7D8E" w:rsidRPr="004562DA" w:rsidRDefault="006D7D8E" w:rsidP="0066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«Наполним музыкой сердце»-песня про родной край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6D7D8E" w:rsidRPr="004562DA" w:rsidTr="004562DA"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Волшебство Новогодней поры  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6D7D8E" w:rsidRPr="004562DA" w:rsidTr="004562DA">
        <w:trPr>
          <w:trHeight w:val="915"/>
        </w:trPr>
        <w:tc>
          <w:tcPr>
            <w:tcW w:w="617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Чтение любимых стихов на родном языке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21 февраль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4-9 кл</w:t>
            </w:r>
          </w:p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Зав. библиотекой.</w:t>
            </w:r>
          </w:p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родного языка </w:t>
            </w:r>
          </w:p>
        </w:tc>
      </w:tr>
      <w:tr w:rsidR="006D7D8E" w:rsidRPr="004562DA" w:rsidTr="004562DA">
        <w:trPr>
          <w:trHeight w:val="1335"/>
        </w:trPr>
        <w:tc>
          <w:tcPr>
            <w:tcW w:w="617" w:type="dxa"/>
            <w:tcBorders>
              <w:top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6D7D8E" w:rsidRDefault="006D7D8E" w:rsidP="00456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Танцевальный флешмоб</w:t>
            </w:r>
          </w:p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«лезгинка»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музыки, кл.рук</w:t>
            </w:r>
          </w:p>
        </w:tc>
      </w:tr>
      <w:tr w:rsidR="006D7D8E" w:rsidRPr="004562DA" w:rsidTr="004562DA">
        <w:trPr>
          <w:trHeight w:val="393"/>
        </w:trPr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Конкурс:</w:t>
            </w:r>
          </w:p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«Занимательная история»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8-9 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 истории </w:t>
            </w:r>
          </w:p>
        </w:tc>
      </w:tr>
      <w:tr w:rsidR="006D7D8E" w:rsidRPr="004562DA" w:rsidTr="004562DA">
        <w:trPr>
          <w:trHeight w:val="393"/>
        </w:trPr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pStyle w:val="NormalWeb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62DA">
              <w:rPr>
                <w:b/>
                <w:bCs/>
                <w:color w:val="000000"/>
                <w:sz w:val="28"/>
                <w:szCs w:val="28"/>
              </w:rPr>
              <w:t xml:space="preserve"> Умники и умницы </w:t>
            </w:r>
          </w:p>
          <w:p w:rsidR="006D7D8E" w:rsidRPr="004562DA" w:rsidRDefault="006D7D8E" w:rsidP="004562DA">
            <w:pPr>
              <w:pStyle w:val="NormalWeb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62DA">
              <w:rPr>
                <w:color w:val="000000"/>
                <w:sz w:val="28"/>
                <w:szCs w:val="28"/>
              </w:rPr>
              <w:t>« Веселая математика »</w:t>
            </w:r>
          </w:p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5-7 кл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математики</w:t>
            </w:r>
          </w:p>
        </w:tc>
      </w:tr>
      <w:tr w:rsidR="006D7D8E" w:rsidRPr="004562DA" w:rsidTr="004562DA">
        <w:trPr>
          <w:trHeight w:val="393"/>
        </w:trPr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36" w:type="dxa"/>
          </w:tcPr>
          <w:p w:rsidR="006D7D8E" w:rsidRPr="0066757B" w:rsidRDefault="006D7D8E" w:rsidP="00456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«Каменная летопись края» экскурсия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5,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6,7,8</w:t>
            </w:r>
          </w:p>
        </w:tc>
        <w:tc>
          <w:tcPr>
            <w:tcW w:w="3304" w:type="dxa"/>
          </w:tcPr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6D7D8E" w:rsidRPr="004562DA" w:rsidTr="004562DA">
        <w:trPr>
          <w:trHeight w:val="393"/>
        </w:trPr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Памятные даты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304" w:type="dxa"/>
          </w:tcPr>
          <w:p w:rsidR="006D7D8E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истории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7D8E" w:rsidRPr="004562DA" w:rsidRDefault="006D7D8E" w:rsidP="00456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6D7D8E" w:rsidRPr="004562DA" w:rsidTr="004562DA">
        <w:trPr>
          <w:trHeight w:val="393"/>
        </w:trPr>
        <w:tc>
          <w:tcPr>
            <w:tcW w:w="617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3636" w:type="dxa"/>
          </w:tcPr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 w:eastAsia="ru-RU"/>
              </w:rPr>
              <w:t>“По святым  местам” экскурсия</w:t>
            </w:r>
          </w:p>
        </w:tc>
        <w:tc>
          <w:tcPr>
            <w:tcW w:w="1701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</w:tcPr>
          <w:p w:rsidR="006D7D8E" w:rsidRPr="004562DA" w:rsidRDefault="006D7D8E" w:rsidP="0045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304" w:type="dxa"/>
          </w:tcPr>
          <w:p w:rsidR="006D7D8E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истории</w:t>
            </w: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6D7D8E" w:rsidRPr="004562DA" w:rsidRDefault="006D7D8E" w:rsidP="00456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2DA">
              <w:rPr>
                <w:rFonts w:ascii="Times New Roman" w:hAnsi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</w:tbl>
    <w:p w:rsidR="006D7D8E" w:rsidRPr="001F1005" w:rsidRDefault="006D7D8E">
      <w:pPr>
        <w:rPr>
          <w:rFonts w:ascii="Times New Roman" w:hAnsi="Times New Roman"/>
          <w:sz w:val="28"/>
          <w:szCs w:val="28"/>
        </w:rPr>
      </w:pPr>
    </w:p>
    <w:sectPr w:rsidR="006D7D8E" w:rsidRPr="001F1005" w:rsidSect="009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802"/>
    <w:rsid w:val="0001718F"/>
    <w:rsid w:val="00073B8A"/>
    <w:rsid w:val="001816DE"/>
    <w:rsid w:val="00195A81"/>
    <w:rsid w:val="001B0918"/>
    <w:rsid w:val="001F1005"/>
    <w:rsid w:val="002607D4"/>
    <w:rsid w:val="00282228"/>
    <w:rsid w:val="00297ADD"/>
    <w:rsid w:val="002B0505"/>
    <w:rsid w:val="00307559"/>
    <w:rsid w:val="003814FA"/>
    <w:rsid w:val="003B38FA"/>
    <w:rsid w:val="004562DA"/>
    <w:rsid w:val="00466802"/>
    <w:rsid w:val="004E426D"/>
    <w:rsid w:val="00576441"/>
    <w:rsid w:val="00610C21"/>
    <w:rsid w:val="006134A1"/>
    <w:rsid w:val="006164FE"/>
    <w:rsid w:val="0065031B"/>
    <w:rsid w:val="006600EA"/>
    <w:rsid w:val="0066757B"/>
    <w:rsid w:val="00687FCA"/>
    <w:rsid w:val="006D7D8E"/>
    <w:rsid w:val="00722138"/>
    <w:rsid w:val="007A6101"/>
    <w:rsid w:val="007B3CB7"/>
    <w:rsid w:val="008B6DFA"/>
    <w:rsid w:val="009A5408"/>
    <w:rsid w:val="009A6FB3"/>
    <w:rsid w:val="00A53710"/>
    <w:rsid w:val="00AA22B8"/>
    <w:rsid w:val="00B5464E"/>
    <w:rsid w:val="00BF3113"/>
    <w:rsid w:val="00C04358"/>
    <w:rsid w:val="00CD390C"/>
    <w:rsid w:val="00D04787"/>
    <w:rsid w:val="00D748C4"/>
    <w:rsid w:val="00DD53A1"/>
    <w:rsid w:val="00EE00BE"/>
    <w:rsid w:val="00F11B9E"/>
    <w:rsid w:val="00F71751"/>
    <w:rsid w:val="00FA2A58"/>
    <w:rsid w:val="00FC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6680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668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1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187</Words>
  <Characters>1066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2021-03-31T03:33:00Z</cp:lastPrinted>
  <dcterms:created xsi:type="dcterms:W3CDTF">2021-03-30T07:29:00Z</dcterms:created>
  <dcterms:modified xsi:type="dcterms:W3CDTF">2021-03-31T03:33:00Z</dcterms:modified>
</cp:coreProperties>
</file>