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50" w:rsidRDefault="00076350" w:rsidP="00054028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hAnsi="Times New Roman"/>
          <w:b/>
          <w:bCs/>
          <w:sz w:val="48"/>
          <w:szCs w:val="48"/>
        </w:rPr>
      </w:pPr>
      <w:r w:rsidRPr="00054028">
        <w:rPr>
          <w:rFonts w:ascii="Times New Roman" w:hAnsi="Times New Roman"/>
          <w:b/>
          <w:bCs/>
          <w:sz w:val="48"/>
          <w:szCs w:val="48"/>
        </w:rPr>
        <w:t>ГОДОВОЙ ПЛАН РАБОТЫ</w:t>
      </w:r>
    </w:p>
    <w:p w:rsidR="00076350" w:rsidRPr="00054028" w:rsidRDefault="00076350" w:rsidP="00054028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hAnsi="Times New Roman"/>
          <w:b/>
          <w:bCs/>
          <w:sz w:val="48"/>
          <w:szCs w:val="48"/>
        </w:rPr>
      </w:pPr>
      <w:r w:rsidRPr="00054028">
        <w:rPr>
          <w:rFonts w:ascii="Times New Roman" w:hAnsi="Times New Roman"/>
          <w:b/>
          <w:bCs/>
          <w:sz w:val="48"/>
          <w:szCs w:val="48"/>
        </w:rPr>
        <w:t xml:space="preserve"> МБ</w:t>
      </w:r>
      <w:r>
        <w:rPr>
          <w:rFonts w:ascii="Times New Roman" w:hAnsi="Times New Roman"/>
          <w:b/>
          <w:bCs/>
          <w:sz w:val="48"/>
          <w:szCs w:val="48"/>
        </w:rPr>
        <w:t>ОУ «Иван-кутанская ООШ »на 2021-2022</w:t>
      </w:r>
      <w:r w:rsidRPr="00054028">
        <w:rPr>
          <w:rFonts w:ascii="Times New Roman" w:hAnsi="Times New Roman"/>
          <w:b/>
          <w:bCs/>
          <w:sz w:val="48"/>
          <w:szCs w:val="48"/>
        </w:rPr>
        <w:t xml:space="preserve"> учебный год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на 2021-2022</w:t>
      </w:r>
      <w:r w:rsidRPr="003B1CDE">
        <w:rPr>
          <w:rFonts w:ascii="Times New Roman" w:hAnsi="Times New Roman"/>
          <w:b/>
          <w:sz w:val="24"/>
        </w:rPr>
        <w:t xml:space="preserve"> учебный год</w:t>
      </w:r>
    </w:p>
    <w:p w:rsidR="00076350" w:rsidRPr="003B1CDE" w:rsidRDefault="00076350" w:rsidP="003B1CDE">
      <w:pPr>
        <w:widowControl w:val="0"/>
        <w:numPr>
          <w:ilvl w:val="0"/>
          <w:numId w:val="27"/>
        </w:numPr>
        <w:tabs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создать условия для повышения качестваобразования;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совершенствовать механизмы повышения мотивации обучающихся к учебнойдеятельности;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формировать у обучающихся ключевые компетенции в процессе овладения универсальными учебнымидействиями;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after="0" w:line="273" w:lineRule="auto"/>
        <w:ind w:right="106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5" w:after="0" w:line="290" w:lineRule="auto"/>
        <w:ind w:right="1297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видахдеятельности;</w:t>
      </w:r>
    </w:p>
    <w:p w:rsidR="00076350" w:rsidRDefault="00076350" w:rsidP="00577B51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076350" w:rsidRPr="00577B51" w:rsidRDefault="00076350" w:rsidP="00577B51">
      <w:pPr>
        <w:widowControl w:val="0"/>
        <w:numPr>
          <w:ilvl w:val="1"/>
          <w:numId w:val="27"/>
        </w:numPr>
        <w:tabs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преход и реализация ФГОС СОО</w:t>
      </w:r>
    </w:p>
    <w:p w:rsidR="00076350" w:rsidRPr="003B1CDE" w:rsidRDefault="00076350" w:rsidP="003B1CDE">
      <w:pPr>
        <w:widowControl w:val="0"/>
        <w:numPr>
          <w:ilvl w:val="0"/>
          <w:numId w:val="27"/>
        </w:numPr>
        <w:tabs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hAnsi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after="0" w:line="273" w:lineRule="auto"/>
        <w:ind w:left="1079" w:right="1320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расширить формы взаимодействия сродителями;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продо</w:t>
      </w:r>
      <w:r>
        <w:rPr>
          <w:rFonts w:ascii="Times New Roman" w:hAnsi="Times New Roman"/>
          <w:sz w:val="24"/>
        </w:rPr>
        <w:t>л</w:t>
      </w:r>
      <w:r w:rsidRPr="003B1CDE">
        <w:rPr>
          <w:rFonts w:ascii="Times New Roman" w:hAnsi="Times New Roman"/>
          <w:sz w:val="24"/>
        </w:rPr>
        <w:t>жить работу по профилактике девиантных форм поведения и вредныхпривычек;</w:t>
      </w:r>
    </w:p>
    <w:p w:rsidR="00076350" w:rsidRPr="003B1CDE" w:rsidRDefault="00076350" w:rsidP="003B1CDE">
      <w:pPr>
        <w:widowControl w:val="0"/>
        <w:tabs>
          <w:tab w:val="left" w:pos="1080"/>
        </w:tabs>
        <w:autoSpaceDE w:val="0"/>
        <w:autoSpaceDN w:val="0"/>
        <w:spacing w:after="0" w:line="273" w:lineRule="auto"/>
        <w:ind w:left="1079" w:right="1560"/>
        <w:rPr>
          <w:rFonts w:ascii="Times New Roman" w:hAnsi="Times New Roman"/>
          <w:sz w:val="24"/>
        </w:rPr>
      </w:pPr>
    </w:p>
    <w:p w:rsidR="00076350" w:rsidRPr="003B1CDE" w:rsidRDefault="00076350" w:rsidP="003B1CDE">
      <w:pPr>
        <w:widowControl w:val="0"/>
        <w:numPr>
          <w:ilvl w:val="0"/>
          <w:numId w:val="27"/>
        </w:numPr>
        <w:tabs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hAnsi="Times New Roman"/>
          <w:b/>
          <w:bCs/>
          <w:sz w:val="24"/>
          <w:szCs w:val="24"/>
          <w:lang w:val="en-US"/>
        </w:rPr>
        <w:t>Совершенствование системы дополнительногообразования: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создатьблагоприятныеусловиядлявыявления,развитияиподдержкиодарѐнныхдетей,детейсособымиобразовательными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hAnsi="Times New Roman"/>
          <w:spacing w:val="-4"/>
          <w:sz w:val="24"/>
        </w:rPr>
        <w:t xml:space="preserve"> об</w:t>
      </w:r>
      <w:r w:rsidRPr="003B1CDE">
        <w:rPr>
          <w:rFonts w:ascii="Times New Roman" w:hAnsi="Times New Roman"/>
          <w:sz w:val="24"/>
        </w:rPr>
        <w:t>учающихся;</w:t>
      </w:r>
    </w:p>
    <w:p w:rsidR="00076350" w:rsidRPr="00577B51" w:rsidRDefault="00076350" w:rsidP="003B1CDE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hAnsi="Times New Roman"/>
          <w:spacing w:val="2"/>
          <w:sz w:val="24"/>
        </w:rPr>
        <w:t>об</w:t>
      </w:r>
      <w:r w:rsidRPr="003B1CDE">
        <w:rPr>
          <w:rFonts w:ascii="Times New Roman" w:hAnsi="Times New Roman"/>
          <w:sz w:val="24"/>
        </w:rPr>
        <w:t>учающихся;</w:t>
      </w:r>
    </w:p>
    <w:p w:rsidR="00076350" w:rsidRPr="00577B51" w:rsidRDefault="00076350" w:rsidP="00577B51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94" w:lineRule="exact"/>
        <w:rPr>
          <w:rFonts w:ascii="Times New Roman" w:hAnsi="Times New Roman"/>
          <w:sz w:val="24"/>
        </w:rPr>
        <w:sectPr w:rsidR="00076350" w:rsidRPr="003B1CDE" w:rsidSect="00577B51">
          <w:pgSz w:w="16850" w:h="11910" w:orient="landscape"/>
          <w:pgMar w:top="426" w:right="460" w:bottom="709" w:left="440" w:header="720" w:footer="720" w:gutter="0"/>
          <w:cols w:space="720"/>
        </w:sectPr>
      </w:pPr>
    </w:p>
    <w:p w:rsidR="00076350" w:rsidRPr="003B1CDE" w:rsidRDefault="00076350" w:rsidP="003B1CDE">
      <w:pPr>
        <w:widowControl w:val="0"/>
        <w:numPr>
          <w:ilvl w:val="0"/>
          <w:numId w:val="27"/>
        </w:numPr>
        <w:tabs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hAnsi="Times New Roman"/>
          <w:b/>
          <w:bCs/>
          <w:sz w:val="24"/>
          <w:szCs w:val="24"/>
          <w:lang w:val="en-US"/>
        </w:rPr>
        <w:t>Повысить профессиональные компетентностичерез: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развитие системы повышения квалификацииучителей;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076350" w:rsidRPr="003B1CDE" w:rsidRDefault="00076350" w:rsidP="003B1CDE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развитие системы самообразования,  портфолио результатов ихдеятельности;</w:t>
      </w:r>
    </w:p>
    <w:p w:rsidR="00076350" w:rsidRPr="00577B51" w:rsidRDefault="00076350" w:rsidP="00577B51">
      <w:pPr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076350" w:rsidRPr="003B1CDE" w:rsidRDefault="00076350" w:rsidP="003B1CDE">
      <w:pPr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засчет:</w:t>
      </w:r>
    </w:p>
    <w:p w:rsidR="00076350" w:rsidRPr="003B1CDE" w:rsidRDefault="00076350" w:rsidP="003B1CDE">
      <w:pPr>
        <w:widowControl w:val="0"/>
        <w:numPr>
          <w:ilvl w:val="0"/>
          <w:numId w:val="26"/>
        </w:numPr>
        <w:tabs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076350" w:rsidRPr="003B1CDE" w:rsidRDefault="00076350" w:rsidP="003B1CDE">
      <w:pPr>
        <w:widowControl w:val="0"/>
        <w:numPr>
          <w:ilvl w:val="0"/>
          <w:numId w:val="26"/>
        </w:numPr>
        <w:tabs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модернизации материально-технического обеспечения образовательногопроцесса;</w:t>
      </w:r>
    </w:p>
    <w:p w:rsidR="00076350" w:rsidRPr="003B1CDE" w:rsidRDefault="00076350" w:rsidP="003B1CDE">
      <w:pPr>
        <w:widowControl w:val="0"/>
        <w:numPr>
          <w:ilvl w:val="0"/>
          <w:numId w:val="26"/>
        </w:numPr>
        <w:tabs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организации постоянно действующих консультаций и семинаров по вопросам, связанным с использованиемИКТ;</w:t>
      </w:r>
    </w:p>
    <w:p w:rsidR="00076350" w:rsidRPr="00577B51" w:rsidRDefault="00076350" w:rsidP="00577B51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spacing w:after="0" w:line="295" w:lineRule="auto"/>
        <w:ind w:right="2473" w:hanging="355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образовательнойорганизации;</w:t>
      </w:r>
    </w:p>
    <w:p w:rsidR="00076350" w:rsidRPr="00577B51" w:rsidRDefault="00076350" w:rsidP="00054028">
      <w:pPr>
        <w:widowControl w:val="0"/>
        <w:tabs>
          <w:tab w:val="left" w:pos="2179"/>
        </w:tabs>
        <w:autoSpaceDE w:val="0"/>
        <w:autoSpaceDN w:val="0"/>
        <w:spacing w:after="0" w:line="240" w:lineRule="auto"/>
        <w:ind w:left="2178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076350" w:rsidRPr="003B1CDE" w:rsidRDefault="00076350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hAnsi="Times New Roman"/>
          <w:sz w:val="24"/>
          <w:szCs w:val="24"/>
          <w:lang w:val="en-US"/>
        </w:rPr>
      </w:pPr>
      <w:r w:rsidRPr="003B1CDE">
        <w:rPr>
          <w:rFonts w:ascii="Times New Roman" w:hAnsi="Times New Roman"/>
          <w:sz w:val="24"/>
          <w:szCs w:val="24"/>
          <w:lang w:val="en-US"/>
        </w:rPr>
        <w:t>План работы по всеобучу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9054"/>
        <w:gridCol w:w="1977"/>
        <w:gridCol w:w="2762"/>
      </w:tblGrid>
      <w:tr w:rsidR="00076350" w:rsidRPr="001D1AFA" w:rsidTr="001D1AFA">
        <w:trPr>
          <w:trHeight w:val="515"/>
        </w:trPr>
        <w:tc>
          <w:tcPr>
            <w:tcW w:w="98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59" w:lineRule="exact"/>
              <w:ind w:left="376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w w:val="97"/>
                <w:sz w:val="24"/>
                <w:lang w:val="en-US"/>
              </w:rPr>
              <w:t>№</w:t>
            </w:r>
          </w:p>
        </w:tc>
        <w:tc>
          <w:tcPr>
            <w:tcW w:w="905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59" w:lineRule="exact"/>
              <w:ind w:left="3803" w:right="3677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1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59" w:lineRule="exact"/>
              <w:ind w:left="631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Сроки</w:t>
            </w:r>
          </w:p>
        </w:tc>
        <w:tc>
          <w:tcPr>
            <w:tcW w:w="27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59" w:lineRule="exact"/>
              <w:ind w:left="52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Ответственные</w:t>
            </w:r>
          </w:p>
        </w:tc>
      </w:tr>
      <w:tr w:rsidR="00076350" w:rsidRPr="001D1AFA" w:rsidTr="001D1AFA">
        <w:trPr>
          <w:trHeight w:val="301"/>
        </w:trPr>
        <w:tc>
          <w:tcPr>
            <w:tcW w:w="98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8" w:after="0" w:line="264" w:lineRule="exact"/>
              <w:ind w:left="43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05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8" w:after="0" w:line="264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8" w:after="0" w:line="264" w:lineRule="exact"/>
              <w:ind w:left="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31 августа</w:t>
            </w:r>
          </w:p>
        </w:tc>
        <w:tc>
          <w:tcPr>
            <w:tcW w:w="27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8" w:after="0" w:line="264" w:lineRule="exact"/>
              <w:ind w:left="2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Зам.директора по УВ</w:t>
            </w:r>
            <w:r w:rsidRPr="001D1AFA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076350" w:rsidRPr="001D1AFA" w:rsidTr="001D1AFA">
        <w:trPr>
          <w:trHeight w:val="304"/>
        </w:trPr>
        <w:tc>
          <w:tcPr>
            <w:tcW w:w="986" w:type="dxa"/>
          </w:tcPr>
          <w:p w:rsidR="00076350" w:rsidRPr="00ED40F4" w:rsidRDefault="00076350" w:rsidP="001D1AFA">
            <w:pPr>
              <w:widowControl w:val="0"/>
              <w:autoSpaceDE w:val="0"/>
              <w:autoSpaceDN w:val="0"/>
              <w:spacing w:before="20" w:after="0" w:line="264" w:lineRule="exact"/>
              <w:ind w:lef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0" w:after="0" w:line="264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0" w:after="0" w:line="264" w:lineRule="exact"/>
              <w:ind w:left="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26 августа</w:t>
            </w:r>
          </w:p>
        </w:tc>
        <w:tc>
          <w:tcPr>
            <w:tcW w:w="27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0" w:after="0" w:line="264" w:lineRule="exact"/>
              <w:ind w:left="2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Кл. руководитель</w:t>
            </w:r>
          </w:p>
        </w:tc>
      </w:tr>
      <w:tr w:rsidR="00076350" w:rsidRPr="001D1AFA" w:rsidTr="001D1AFA">
        <w:trPr>
          <w:trHeight w:val="551"/>
        </w:trPr>
        <w:tc>
          <w:tcPr>
            <w:tcW w:w="98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3"/>
                <w:lang w:val="en-US"/>
              </w:rPr>
            </w:pPr>
          </w:p>
          <w:p w:rsidR="00076350" w:rsidRPr="00ED40F4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3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Проверка списочного состава обучающихся по классам</w:t>
            </w:r>
          </w:p>
        </w:tc>
        <w:tc>
          <w:tcPr>
            <w:tcW w:w="1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3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5 сентября</w:t>
            </w:r>
          </w:p>
        </w:tc>
        <w:tc>
          <w:tcPr>
            <w:tcW w:w="27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УВР,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кл.руководители</w:t>
            </w:r>
          </w:p>
        </w:tc>
      </w:tr>
      <w:tr w:rsidR="00076350" w:rsidRPr="001D1AFA" w:rsidTr="001D1AFA">
        <w:trPr>
          <w:trHeight w:val="599"/>
        </w:trPr>
        <w:tc>
          <w:tcPr>
            <w:tcW w:w="98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8"/>
              </w:rPr>
            </w:pPr>
          </w:p>
          <w:p w:rsidR="00076350" w:rsidRPr="00ED40F4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98" w:lineRule="exact"/>
              <w:ind w:left="21" w:right="84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1" w:lineRule="exact"/>
              <w:ind w:left="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10 сентября</w:t>
            </w:r>
          </w:p>
        </w:tc>
        <w:tc>
          <w:tcPr>
            <w:tcW w:w="27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98" w:lineRule="exact"/>
              <w:ind w:left="20" w:right="107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Администрация, библиотекарь</w:t>
            </w:r>
          </w:p>
        </w:tc>
      </w:tr>
      <w:tr w:rsidR="00076350" w:rsidRPr="001D1AFA" w:rsidTr="001D1AFA">
        <w:trPr>
          <w:trHeight w:val="599"/>
        </w:trPr>
        <w:tc>
          <w:tcPr>
            <w:tcW w:w="986" w:type="dxa"/>
          </w:tcPr>
          <w:p w:rsidR="00076350" w:rsidRPr="00ED40F4" w:rsidRDefault="00076350" w:rsidP="001D1AFA">
            <w:pPr>
              <w:widowControl w:val="0"/>
              <w:autoSpaceDE w:val="0"/>
              <w:autoSpaceDN w:val="0"/>
              <w:spacing w:before="10" w:after="0" w:line="268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0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0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1 сентября</w:t>
            </w:r>
          </w:p>
        </w:tc>
        <w:tc>
          <w:tcPr>
            <w:tcW w:w="27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0" w:after="0" w:line="268" w:lineRule="exact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599"/>
        </w:trPr>
        <w:tc>
          <w:tcPr>
            <w:tcW w:w="986" w:type="dxa"/>
          </w:tcPr>
          <w:p w:rsidR="00076350" w:rsidRPr="00ED40F4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5 сентября</w:t>
            </w:r>
          </w:p>
        </w:tc>
        <w:tc>
          <w:tcPr>
            <w:tcW w:w="27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Зам.директора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ВР</w:t>
            </w:r>
          </w:p>
        </w:tc>
      </w:tr>
      <w:tr w:rsidR="00076350" w:rsidRPr="001D1AFA" w:rsidTr="001D1AFA">
        <w:trPr>
          <w:trHeight w:val="599"/>
        </w:trPr>
        <w:tc>
          <w:tcPr>
            <w:tcW w:w="986" w:type="dxa"/>
          </w:tcPr>
          <w:p w:rsidR="00076350" w:rsidRPr="00ED40F4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27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Зам.директора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ВР</w:t>
            </w:r>
          </w:p>
        </w:tc>
      </w:tr>
      <w:tr w:rsidR="00076350" w:rsidRPr="001D1AFA" w:rsidTr="001D1AFA">
        <w:trPr>
          <w:trHeight w:val="599"/>
        </w:trPr>
        <w:tc>
          <w:tcPr>
            <w:tcW w:w="986" w:type="dxa"/>
          </w:tcPr>
          <w:p w:rsidR="00076350" w:rsidRPr="00ED40F4" w:rsidRDefault="00076350" w:rsidP="001D1AFA">
            <w:pPr>
              <w:widowControl w:val="0"/>
              <w:autoSpaceDE w:val="0"/>
              <w:autoSpaceDN w:val="0"/>
              <w:spacing w:before="9" w:after="0" w:line="268" w:lineRule="exact"/>
              <w:ind w:left="3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9" w:after="0" w:line="268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1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9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27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9" w:after="0" w:line="268" w:lineRule="exac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Зам.директора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ВР</w:t>
            </w: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98" w:lineRule="exact"/>
        <w:rPr>
          <w:rFonts w:ascii="Times New Roman" w:hAnsi="Times New Roman"/>
          <w:sz w:val="24"/>
          <w:lang w:val="en-US"/>
        </w:rPr>
        <w:sectPr w:rsidR="00076350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9055"/>
        <w:gridCol w:w="1968"/>
        <w:gridCol w:w="2771"/>
      </w:tblGrid>
      <w:tr w:rsidR="00076350" w:rsidRPr="001D1AFA" w:rsidTr="001D1AFA">
        <w:trPr>
          <w:trHeight w:val="692"/>
        </w:trPr>
        <w:tc>
          <w:tcPr>
            <w:tcW w:w="986" w:type="dxa"/>
          </w:tcPr>
          <w:p w:rsidR="00076350" w:rsidRPr="00ED40F4" w:rsidRDefault="00076350" w:rsidP="001D1AFA">
            <w:pPr>
              <w:widowControl w:val="0"/>
              <w:autoSpaceDE w:val="0"/>
              <w:autoSpaceDN w:val="0"/>
              <w:spacing w:before="129" w:after="0" w:line="240" w:lineRule="auto"/>
              <w:ind w:left="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Смотр санитарного состояния школьных помещений, соблюдение техники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32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29" w:after="0" w:line="240" w:lineRule="auto"/>
              <w:ind w:right="170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 раз в четверть</w:t>
            </w:r>
          </w:p>
        </w:tc>
        <w:tc>
          <w:tcPr>
            <w:tcW w:w="277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29" w:after="0" w:line="240" w:lineRule="auto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Администрация, профком</w:t>
            </w:r>
          </w:p>
        </w:tc>
      </w:tr>
      <w:tr w:rsidR="00076350" w:rsidRPr="001D1AFA" w:rsidTr="001D1AFA">
        <w:trPr>
          <w:trHeight w:val="302"/>
        </w:trPr>
        <w:tc>
          <w:tcPr>
            <w:tcW w:w="986" w:type="dxa"/>
          </w:tcPr>
          <w:p w:rsidR="00076350" w:rsidRPr="00ED40F4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ежедневно</w:t>
            </w:r>
          </w:p>
        </w:tc>
        <w:tc>
          <w:tcPr>
            <w:tcW w:w="277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4" w:after="0" w:line="268" w:lineRule="exact"/>
              <w:ind w:left="28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Кл. руководители, Зам.директора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076350" w:rsidRPr="001D1AFA" w:rsidTr="001D1AFA">
        <w:trPr>
          <w:trHeight w:val="591"/>
        </w:trPr>
        <w:tc>
          <w:tcPr>
            <w:tcW w:w="98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6"/>
              </w:rPr>
            </w:pPr>
          </w:p>
          <w:p w:rsidR="00076350" w:rsidRPr="00ED40F4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right="35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5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работы с обучающимися, мотивированными на обучение (олимпиады,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9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" w:after="0" w:line="240" w:lineRule="auto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" w:after="0" w:line="240" w:lineRule="auto"/>
              <w:ind w:left="28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УВР, кл руководители</w:t>
            </w:r>
          </w:p>
        </w:tc>
      </w:tr>
      <w:tr w:rsidR="00076350" w:rsidRPr="001D1AFA" w:rsidTr="001D1AFA">
        <w:trPr>
          <w:trHeight w:val="303"/>
        </w:trPr>
        <w:tc>
          <w:tcPr>
            <w:tcW w:w="986" w:type="dxa"/>
          </w:tcPr>
          <w:p w:rsidR="00076350" w:rsidRPr="00ED40F4" w:rsidRDefault="00076350" w:rsidP="001D1AFA">
            <w:pPr>
              <w:widowControl w:val="0"/>
              <w:autoSpaceDE w:val="0"/>
              <w:autoSpaceDN w:val="0"/>
              <w:spacing w:before="16" w:after="0" w:line="268" w:lineRule="exact"/>
              <w:ind w:left="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6" w:after="0" w:line="268" w:lineRule="exact"/>
              <w:ind w:left="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6" w:after="0" w:line="268" w:lineRule="exact"/>
              <w:ind w:right="170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 раз в четверть</w:t>
            </w:r>
          </w:p>
        </w:tc>
        <w:tc>
          <w:tcPr>
            <w:tcW w:w="277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6" w:after="0" w:line="268" w:lineRule="exact"/>
              <w:ind w:left="2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289"/>
        </w:trPr>
        <w:tc>
          <w:tcPr>
            <w:tcW w:w="986" w:type="dxa"/>
            <w:vMerge w:val="restart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sz w:val="27"/>
                <w:lang w:val="en-US"/>
              </w:rPr>
            </w:pPr>
          </w:p>
          <w:p w:rsidR="00076350" w:rsidRPr="00ED40F4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4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1" w:after="0" w:line="259" w:lineRule="auto"/>
              <w:ind w:left="2" w:firstLine="1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" w:after="0" w:line="268" w:lineRule="exact"/>
              <w:ind w:left="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1" w:after="0" w:line="249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57" w:after="0" w:line="213" w:lineRule="exact"/>
              <w:ind w:left="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Классный руководи</w:t>
            </w:r>
            <w:r>
              <w:rPr>
                <w:rFonts w:ascii="Times New Roman" w:hAnsi="Times New Roman"/>
                <w:sz w:val="24"/>
                <w:lang w:val="en-US"/>
              </w:rPr>
              <w:t>телиь 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кл</w:t>
            </w:r>
          </w:p>
        </w:tc>
      </w:tr>
      <w:tr w:rsidR="00076350" w:rsidRPr="001D1AFA" w:rsidTr="001D1AFA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3" w:after="0" w:line="234" w:lineRule="exact"/>
              <w:ind w:left="197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, зам директора по</w:t>
            </w:r>
          </w:p>
        </w:tc>
      </w:tr>
      <w:tr w:rsidR="00076350" w:rsidRPr="001D1AFA" w:rsidTr="001D1AFA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" w:after="0" w:line="268" w:lineRule="exact"/>
              <w:ind w:left="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УВР</w:t>
            </w:r>
          </w:p>
        </w:tc>
      </w:tr>
      <w:tr w:rsidR="00076350" w:rsidRPr="001D1AFA" w:rsidTr="001D1AFA">
        <w:trPr>
          <w:trHeight w:val="311"/>
        </w:trPr>
        <w:tc>
          <w:tcPr>
            <w:tcW w:w="986" w:type="dxa"/>
          </w:tcPr>
          <w:p w:rsidR="00076350" w:rsidRPr="00ED40F4" w:rsidRDefault="00076350" w:rsidP="001D1AFA">
            <w:pPr>
              <w:widowControl w:val="0"/>
              <w:autoSpaceDE w:val="0"/>
              <w:autoSpaceDN w:val="0"/>
              <w:spacing w:before="24" w:after="0" w:line="268" w:lineRule="exact"/>
              <w:ind w:right="35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4" w:after="0" w:line="268" w:lineRule="exact"/>
              <w:ind w:left="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4" w:after="0" w:line="268" w:lineRule="exact"/>
              <w:ind w:left="2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Зам.директора по ВР </w:t>
            </w:r>
          </w:p>
        </w:tc>
      </w:tr>
      <w:tr w:rsidR="00076350" w:rsidRPr="001D1AFA" w:rsidTr="001D1AFA">
        <w:trPr>
          <w:trHeight w:val="654"/>
        </w:trPr>
        <w:tc>
          <w:tcPr>
            <w:tcW w:w="98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32"/>
                <w:lang w:val="en-US"/>
              </w:rPr>
            </w:pPr>
          </w:p>
          <w:p w:rsidR="00076350" w:rsidRPr="00ED40F4" w:rsidRDefault="00076350" w:rsidP="001D1AFA">
            <w:pPr>
              <w:widowControl w:val="0"/>
              <w:autoSpaceDE w:val="0"/>
              <w:autoSpaceDN w:val="0"/>
              <w:spacing w:after="0" w:line="265" w:lineRule="exact"/>
              <w:ind w:right="3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5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5" w:after="0" w:line="310" w:lineRule="atLeast"/>
              <w:ind w:left="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9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9" w:after="0" w:line="240" w:lineRule="auto"/>
              <w:ind w:left="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по плану</w:t>
            </w:r>
          </w:p>
        </w:tc>
        <w:tc>
          <w:tcPr>
            <w:tcW w:w="277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9" w:after="0" w:line="240" w:lineRule="auto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599"/>
        </w:trPr>
        <w:tc>
          <w:tcPr>
            <w:tcW w:w="98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7"/>
                <w:lang w:val="en-US"/>
              </w:rPr>
            </w:pPr>
          </w:p>
          <w:p w:rsidR="00076350" w:rsidRPr="00260868" w:rsidRDefault="00076350" w:rsidP="001D1AFA">
            <w:pPr>
              <w:widowControl w:val="0"/>
              <w:autoSpaceDE w:val="0"/>
              <w:autoSpaceDN w:val="0"/>
              <w:spacing w:before="1" w:after="0" w:line="268" w:lineRule="exact"/>
              <w:ind w:right="35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5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9" w:after="0" w:line="240" w:lineRule="auto"/>
              <w:ind w:left="26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Своевременное информирование родителей обучающихся об итогах успеваемости их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6" w:after="0" w:line="268" w:lineRule="exact"/>
              <w:ind w:left="2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детей</w:t>
            </w:r>
          </w:p>
        </w:tc>
        <w:tc>
          <w:tcPr>
            <w:tcW w:w="19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34" w:after="0" w:line="240" w:lineRule="auto"/>
              <w:ind w:left="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34" w:after="0" w:line="240" w:lineRule="auto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Кл. руководители</w:t>
            </w:r>
          </w:p>
        </w:tc>
      </w:tr>
      <w:tr w:rsidR="00076350" w:rsidRPr="001D1AFA" w:rsidTr="001D1AFA">
        <w:trPr>
          <w:trHeight w:val="596"/>
        </w:trPr>
        <w:tc>
          <w:tcPr>
            <w:tcW w:w="98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7"/>
                <w:lang w:val="en-US"/>
              </w:rPr>
            </w:pPr>
          </w:p>
          <w:p w:rsidR="00076350" w:rsidRPr="00260868" w:rsidRDefault="00076350" w:rsidP="001D1AFA">
            <w:pPr>
              <w:widowControl w:val="0"/>
              <w:autoSpaceDE w:val="0"/>
              <w:autoSpaceDN w:val="0"/>
              <w:spacing w:before="1" w:after="0" w:line="265" w:lineRule="exact"/>
              <w:ind w:right="35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5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9" w:after="0" w:line="240" w:lineRule="auto"/>
              <w:ind w:left="26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индивидуальной работы с обучающимися, имеющими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6" w:after="0" w:line="265" w:lineRule="exact"/>
              <w:ind w:left="2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31" w:after="0" w:line="240" w:lineRule="auto"/>
              <w:ind w:left="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77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31" w:after="0" w:line="240" w:lineRule="auto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Учителя-предметники</w:t>
            </w:r>
          </w:p>
        </w:tc>
      </w:tr>
      <w:tr w:rsidR="00076350" w:rsidRPr="001D1AFA" w:rsidTr="001D1AFA">
        <w:trPr>
          <w:trHeight w:val="313"/>
        </w:trPr>
        <w:tc>
          <w:tcPr>
            <w:tcW w:w="986" w:type="dxa"/>
          </w:tcPr>
          <w:p w:rsidR="00076350" w:rsidRPr="00260868" w:rsidRDefault="00076350" w:rsidP="001D1AFA">
            <w:pPr>
              <w:widowControl w:val="0"/>
              <w:autoSpaceDE w:val="0"/>
              <w:autoSpaceDN w:val="0"/>
              <w:spacing w:before="23" w:after="0" w:line="270" w:lineRule="exact"/>
              <w:ind w:right="35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3" w:after="0" w:line="270" w:lineRule="exact"/>
              <w:ind w:left="2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Анализ работы по всеобучу</w:t>
            </w:r>
          </w:p>
        </w:tc>
        <w:tc>
          <w:tcPr>
            <w:tcW w:w="19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3" w:after="0" w:line="270" w:lineRule="exact"/>
              <w:ind w:left="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май-июнь</w:t>
            </w:r>
          </w:p>
        </w:tc>
        <w:tc>
          <w:tcPr>
            <w:tcW w:w="277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3" w:after="0" w:line="270" w:lineRule="exact"/>
              <w:ind w:left="1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Директор</w:t>
            </w:r>
          </w:p>
        </w:tc>
      </w:tr>
    </w:tbl>
    <w:p w:rsidR="00076350" w:rsidRDefault="00076350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076350" w:rsidRDefault="00076350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6350" w:rsidRDefault="00076350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6350" w:rsidRDefault="00076350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6350" w:rsidRDefault="00076350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6350" w:rsidRPr="003B1CDE" w:rsidRDefault="00076350" w:rsidP="00054028">
      <w:pPr>
        <w:widowControl w:val="0"/>
        <w:tabs>
          <w:tab w:val="left" w:pos="4800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План работы по реализации ФГОС НОО и ФГОС</w:t>
      </w:r>
      <w:r>
        <w:rPr>
          <w:rFonts w:ascii="Times New Roman" w:hAnsi="Times New Roman"/>
          <w:b/>
          <w:bCs/>
          <w:sz w:val="24"/>
          <w:szCs w:val="24"/>
        </w:rPr>
        <w:t xml:space="preserve"> ООО .</w:t>
      </w:r>
    </w:p>
    <w:p w:rsidR="00076350" w:rsidRPr="00D44B97" w:rsidRDefault="00076350" w:rsidP="00054028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hAnsi="Times New Roman"/>
          <w:b/>
          <w:sz w:val="24"/>
        </w:rPr>
      </w:pPr>
      <w:r w:rsidRPr="00D44B97">
        <w:rPr>
          <w:rFonts w:ascii="Times New Roman" w:hAnsi="Times New Roman"/>
          <w:b/>
          <w:sz w:val="24"/>
        </w:rPr>
        <w:t>Задачи:</w:t>
      </w:r>
    </w:p>
    <w:p w:rsidR="00076350" w:rsidRPr="003B1CDE" w:rsidRDefault="00076350" w:rsidP="00054028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3B1CDE">
        <w:rPr>
          <w:rFonts w:ascii="Times New Roman" w:hAnsi="Times New Roman"/>
          <w:sz w:val="24"/>
        </w:rPr>
        <w:t>Реал</w:t>
      </w:r>
      <w:r>
        <w:rPr>
          <w:rFonts w:ascii="Times New Roman" w:hAnsi="Times New Roman"/>
          <w:sz w:val="24"/>
        </w:rPr>
        <w:t xml:space="preserve">изация ФГОС НОО и ФГОС ООО в 5-9 </w:t>
      </w:r>
      <w:r w:rsidRPr="003B1CDE">
        <w:rPr>
          <w:rFonts w:ascii="Times New Roman" w:hAnsi="Times New Roman"/>
          <w:sz w:val="24"/>
        </w:rPr>
        <w:t xml:space="preserve"> классах в соответствии с нормативными</w:t>
      </w:r>
      <w:r>
        <w:rPr>
          <w:rFonts w:ascii="Times New Roman" w:hAnsi="Times New Roman"/>
          <w:sz w:val="24"/>
        </w:rPr>
        <w:t xml:space="preserve">  </w:t>
      </w:r>
      <w:r w:rsidRPr="003B1CDE">
        <w:rPr>
          <w:rFonts w:ascii="Times New Roman" w:hAnsi="Times New Roman"/>
          <w:sz w:val="24"/>
        </w:rPr>
        <w:t>документами.</w:t>
      </w:r>
    </w:p>
    <w:p w:rsidR="00076350" w:rsidRPr="00054028" w:rsidRDefault="00076350" w:rsidP="00054028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076350" w:rsidRPr="00054028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076350" w:rsidRPr="003B1CDE" w:rsidRDefault="00076350" w:rsidP="000540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3"/>
          <w:szCs w:val="24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9266"/>
        <w:gridCol w:w="1306"/>
        <w:gridCol w:w="1623"/>
        <w:gridCol w:w="2811"/>
      </w:tblGrid>
      <w:tr w:rsidR="00076350" w:rsidRPr="001D1AFA" w:rsidTr="001D1AFA">
        <w:trPr>
          <w:trHeight w:val="594"/>
        </w:trPr>
        <w:tc>
          <w:tcPr>
            <w:tcW w:w="4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4" w:lineRule="auto"/>
              <w:ind w:left="52" w:right="9" w:firstLine="74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№ п/п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3926" w:right="390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Мероприятия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5" w:right="6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Сроки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1" w:right="2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Ответственные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28" w:right="369" w:hanging="123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Контрольные показатели</w:t>
            </w:r>
          </w:p>
        </w:tc>
      </w:tr>
      <w:tr w:rsidR="00076350" w:rsidRPr="001D1AFA" w:rsidTr="001D1AFA">
        <w:trPr>
          <w:trHeight w:val="342"/>
        </w:trPr>
        <w:tc>
          <w:tcPr>
            <w:tcW w:w="4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5006" w:type="dxa"/>
            <w:gridSpan w:val="4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191" w:right="517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Организационное обеспечение</w:t>
            </w:r>
          </w:p>
        </w:tc>
      </w:tr>
      <w:tr w:rsidR="00076350" w:rsidRPr="001D1AFA" w:rsidTr="001D1AFA">
        <w:trPr>
          <w:trHeight w:val="849"/>
        </w:trPr>
        <w:tc>
          <w:tcPr>
            <w:tcW w:w="4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Планирование деятельности ШМО начального звена: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- внесение изменений в 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ШМО с учетом новых задач на 2021-2022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6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00" w:right="119" w:hanging="3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 ШМО.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6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ШМО на 2021-2022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076350" w:rsidRPr="001D1AFA" w:rsidTr="001D1AFA">
        <w:trPr>
          <w:trHeight w:val="1101"/>
        </w:trPr>
        <w:tc>
          <w:tcPr>
            <w:tcW w:w="4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совещаний о ходе реализации ФГОС СОО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tabs>
                <w:tab w:val="left" w:pos="1204"/>
              </w:tabs>
              <w:autoSpaceDE w:val="0"/>
              <w:autoSpaceDN w:val="0"/>
              <w:spacing w:after="0" w:line="500" w:lineRule="atLeast"/>
              <w:ind w:left="70" w:right="1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 Январь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39" w:right="15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Директор ,заместитель директора по УВР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7" w:right="219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Аналитические справки, решения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совещания, приказы</w:t>
            </w:r>
          </w:p>
        </w:tc>
      </w:tr>
      <w:tr w:rsidR="00076350" w:rsidRPr="001D1AFA" w:rsidTr="001D1AFA">
        <w:trPr>
          <w:trHeight w:val="1560"/>
        </w:trPr>
        <w:tc>
          <w:tcPr>
            <w:tcW w:w="406" w:type="dxa"/>
            <w:tcBorders>
              <w:bottom w:val="single" w:sz="4" w:space="0" w:color="auto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Мониторинг результатов освоения ООП НОО и ОПП ООО :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23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входная диагностика обучающихся 2 класса; 5 класса;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spacing w:after="0" w:line="252" w:lineRule="exact"/>
              <w:ind w:left="169" w:hanging="1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формирование УУД;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диагностика результатов освоения ООП НОО ОПП ООО по итогам обучения в 1, 2, 3, 4 5 6,7,8,9 классах.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9" w:right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 Январь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8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95" w:right="172" w:hanging="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Анализ результатов мониторинга, разработка предложений поповышению кач</w:t>
            </w:r>
            <w:r>
              <w:rPr>
                <w:rFonts w:ascii="Times New Roman" w:hAnsi="Times New Roman"/>
                <w:sz w:val="24"/>
                <w:szCs w:val="24"/>
              </w:rPr>
              <w:t>ества реализации ФГОС НОО в 2020-2021</w:t>
            </w:r>
          </w:p>
        </w:tc>
      </w:tr>
      <w:tr w:rsidR="00076350" w:rsidRPr="001D1AFA" w:rsidTr="001D1AFA">
        <w:trPr>
          <w:trHeight w:val="849"/>
        </w:trPr>
        <w:tc>
          <w:tcPr>
            <w:tcW w:w="4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1.4.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39" w:right="172" w:hanging="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64" w:right="123" w:firstLine="26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Утвержденное расписание занятий</w:t>
            </w:r>
          </w:p>
        </w:tc>
      </w:tr>
      <w:tr w:rsidR="00076350" w:rsidRPr="001D1AFA" w:rsidTr="001D1AFA">
        <w:trPr>
          <w:trHeight w:val="342"/>
        </w:trPr>
        <w:tc>
          <w:tcPr>
            <w:tcW w:w="4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006" w:type="dxa"/>
            <w:gridSpan w:val="4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191" w:right="51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Нормативно-правовое обеспечение</w:t>
            </w:r>
          </w:p>
        </w:tc>
      </w:tr>
      <w:tr w:rsidR="00076350" w:rsidRPr="001D1AFA" w:rsidTr="001D1AFA">
        <w:trPr>
          <w:trHeight w:val="1104"/>
        </w:trPr>
        <w:tc>
          <w:tcPr>
            <w:tcW w:w="4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 w:right="94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61" w:right="21" w:firstLine="2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По мере поступления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4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Информация для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6" w:right="32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стендов, совещаний, педагогических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2" w:right="33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советов</w:t>
            </w:r>
          </w:p>
        </w:tc>
      </w:tr>
      <w:tr w:rsidR="00076350" w:rsidRPr="001D1AFA" w:rsidTr="001D1AFA">
        <w:trPr>
          <w:trHeight w:val="2229"/>
        </w:trPr>
        <w:tc>
          <w:tcPr>
            <w:tcW w:w="4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 w:right="27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Внесение корректив в нормативно-правовые документы ОУ по итогам их апробации, с учетом изменений федерального и регионального уровня и ООП в части 1-4-х кл</w:t>
            </w:r>
            <w:r>
              <w:rPr>
                <w:rFonts w:ascii="Times New Roman" w:hAnsi="Times New Roman"/>
                <w:sz w:val="24"/>
                <w:szCs w:val="24"/>
              </w:rPr>
              <w:t>ассов, 5-8классов .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Май-июнь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4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07" w:right="462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Реализация регламента </w:t>
            </w:r>
            <w:r w:rsidRPr="001D1AFA">
              <w:rPr>
                <w:rFonts w:ascii="Times New Roman" w:hAnsi="Times New Roman"/>
                <w:spacing w:val="-1"/>
                <w:sz w:val="24"/>
                <w:szCs w:val="24"/>
              </w:rPr>
              <w:t>утверждения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6" w:right="2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Нормативно-правовых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документовв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3" w:right="33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соответствии с Уставом ОУ</w:t>
            </w:r>
          </w:p>
        </w:tc>
      </w:tr>
    </w:tbl>
    <w:p w:rsidR="00076350" w:rsidRPr="003B1CDE" w:rsidRDefault="00076350" w:rsidP="000540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76350" w:rsidRPr="003B1CDE" w:rsidSect="00054028">
          <w:pgSz w:w="16850" w:h="11910" w:orient="landscape"/>
          <w:pgMar w:top="0" w:right="460" w:bottom="280" w:left="440" w:header="720" w:footer="720" w:gutter="0"/>
          <w:cols w:space="720"/>
        </w:sect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"/>
        <w:gridCol w:w="9266"/>
        <w:gridCol w:w="1306"/>
        <w:gridCol w:w="1623"/>
        <w:gridCol w:w="2811"/>
      </w:tblGrid>
      <w:tr w:rsidR="00076350" w:rsidRPr="001D1AFA" w:rsidTr="002B01CE">
        <w:trPr>
          <w:trHeight w:val="342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5006" w:type="dxa"/>
            <w:gridSpan w:val="4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194" w:right="404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Финансово-экономическоеобеспечение</w:t>
            </w:r>
          </w:p>
        </w:tc>
      </w:tr>
      <w:tr w:rsidR="00076350" w:rsidRPr="001D1AFA" w:rsidTr="002B01CE">
        <w:trPr>
          <w:trHeight w:val="597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Проверка обеспеченности учебниками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бучающихся 1-4, 5-9 классов 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6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До 10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44" w:right="106" w:hanging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Библиотекарь, учителя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6" w:righ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Информация, справка</w:t>
            </w:r>
          </w:p>
        </w:tc>
      </w:tr>
      <w:tr w:rsidR="00076350" w:rsidRPr="001D1AFA" w:rsidTr="002B01CE">
        <w:trPr>
          <w:trHeight w:val="342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5006" w:type="dxa"/>
            <w:gridSpan w:val="4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191" w:right="51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Кадровое обеспечение</w:t>
            </w:r>
          </w:p>
        </w:tc>
      </w:tr>
      <w:tr w:rsidR="00076350" w:rsidRPr="001D1AFA" w:rsidTr="002B01CE">
        <w:trPr>
          <w:trHeight w:val="342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Анализ состояния штатного расписа</w:t>
            </w:r>
            <w:r>
              <w:rPr>
                <w:rFonts w:ascii="Times New Roman" w:hAnsi="Times New Roman"/>
                <w:sz w:val="24"/>
                <w:szCs w:val="24"/>
              </w:rPr>
              <w:t>ния и расстановка кадров на 2021-2022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4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4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5" w:righ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Штатное расписание</w:t>
            </w:r>
          </w:p>
        </w:tc>
      </w:tr>
      <w:tr w:rsidR="00076350" w:rsidRPr="001D1AFA" w:rsidTr="002B01CE">
        <w:trPr>
          <w:trHeight w:val="2114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4.2.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Составление прог</w:t>
            </w:r>
            <w:r>
              <w:rPr>
                <w:rFonts w:ascii="Times New Roman" w:hAnsi="Times New Roman"/>
                <w:sz w:val="24"/>
                <w:szCs w:val="24"/>
              </w:rPr>
              <w:t>ноза обеспечения кадрами на 2021- 2022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уч. год и перспективу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70" w:right="1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Сентябрь, март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95" w:right="172" w:hang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right="30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План работы позаполнению выявленных вакансий; размещение объявлений о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вакансиях на сайте школы</w:t>
            </w:r>
          </w:p>
        </w:tc>
      </w:tr>
      <w:tr w:rsidR="00076350" w:rsidRPr="001D1AFA" w:rsidTr="002B01CE">
        <w:trPr>
          <w:gridAfter w:val="4"/>
          <w:wAfter w:w="15006" w:type="dxa"/>
          <w:trHeight w:val="594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4.4.</w:t>
            </w:r>
          </w:p>
        </w:tc>
      </w:tr>
      <w:tr w:rsidR="00076350" w:rsidRPr="001D1AFA" w:rsidTr="002B01CE">
        <w:trPr>
          <w:trHeight w:val="342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5006" w:type="dxa"/>
            <w:gridSpan w:val="4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192" w:right="51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Информационное обеспечение</w:t>
            </w:r>
          </w:p>
        </w:tc>
      </w:tr>
      <w:tr w:rsidR="00076350" w:rsidRPr="001D1AFA" w:rsidTr="002B01CE">
        <w:trPr>
          <w:trHeight w:val="1182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5.1.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Организация взаимодействия учителей начальных классов по обсуждению вопросов ФГОСНОО, ФГОС ООО, обмену опытом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7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По плану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9" w:right="6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ШМО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9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 w:right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ШМО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2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Анализ проблем,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right="35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вынесенных на обсуждение; протоколы МО</w:t>
            </w:r>
          </w:p>
        </w:tc>
      </w:tr>
      <w:tr w:rsidR="00076350" w:rsidRPr="001D1AFA" w:rsidTr="002B01CE">
        <w:trPr>
          <w:trHeight w:val="841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5.2.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43" w:right="16" w:hanging="490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Ежеквар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43" w:right="16" w:hanging="49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тально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308" w:right="51" w:hanging="21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Ответственный за сайт ОУ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right="17" w:firstLine="5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Обновленная на сайте информация</w:t>
            </w:r>
          </w:p>
        </w:tc>
      </w:tr>
      <w:tr w:rsidR="00076350" w:rsidRPr="001D1AFA" w:rsidTr="002B01CE">
        <w:trPr>
          <w:trHeight w:val="1182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5.3.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numPr>
                <w:ilvl w:val="0"/>
                <w:numId w:val="21"/>
              </w:numPr>
              <w:tabs>
                <w:tab w:val="left" w:pos="175"/>
              </w:tabs>
              <w:autoSpaceDE w:val="0"/>
              <w:autoSpaceDN w:val="0"/>
              <w:spacing w:after="0" w:line="252" w:lineRule="exact"/>
              <w:ind w:hanging="129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1-9классах: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результаты диагностики готовности первоклассников к обучению вшколе;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20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ind w:left="172" w:hanging="12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помощь родителей в организации проектнойдеятельности;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мониторинг планируемых результатов обучения по ФГОС НОО в 1-4-х классах и ФГОС ООО в 5-9 классах;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20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ind w:left="172" w:hanging="12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итоги обучения по ФГОС НОО, ФГОСООО.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autoSpaceDE w:val="0"/>
              <w:autoSpaceDN w:val="0"/>
              <w:spacing w:after="0" w:line="252" w:lineRule="exact"/>
              <w:ind w:hanging="129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для родителей будущихпервоклассников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tLeast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tLeast"/>
              <w:ind w:left="68" w:right="251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декабрь март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tLeast"/>
              <w:ind w:left="68" w:right="3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1D1AFA">
              <w:rPr>
                <w:rFonts w:ascii="Times New Roman" w:hAnsi="Times New Roman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78" w:right="156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Протоколы родительских собраний</w:t>
            </w:r>
          </w:p>
        </w:tc>
      </w:tr>
      <w:tr w:rsidR="00076350" w:rsidRPr="001D1AFA" w:rsidTr="002B01CE">
        <w:trPr>
          <w:trHeight w:val="1182"/>
        </w:trPr>
        <w:tc>
          <w:tcPr>
            <w:tcW w:w="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2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89" w:right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По    необходимо сти</w:t>
            </w:r>
          </w:p>
        </w:tc>
        <w:tc>
          <w:tcPr>
            <w:tcW w:w="162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5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 директора, учитель 1-ого класса</w:t>
            </w:r>
          </w:p>
        </w:tc>
        <w:tc>
          <w:tcPr>
            <w:tcW w:w="281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350" w:rsidRPr="003B1CDE" w:rsidRDefault="00076350" w:rsidP="000540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076350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p w:rsidR="00076350" w:rsidRPr="003B1CDE" w:rsidRDefault="00076350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План мероприятий по подготовке к государственной итоговойаттестации.</w:t>
      </w:r>
    </w:p>
    <w:p w:rsidR="00076350" w:rsidRPr="003B1CDE" w:rsidRDefault="00076350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9884"/>
        <w:gridCol w:w="1519"/>
        <w:gridCol w:w="3369"/>
      </w:tblGrid>
      <w:tr w:rsidR="00076350" w:rsidRPr="001D1AFA" w:rsidTr="001D1AFA">
        <w:trPr>
          <w:trHeight w:val="597"/>
        </w:trPr>
        <w:tc>
          <w:tcPr>
            <w:tcW w:w="53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3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88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3802" w:right="205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Основные мероприятия</w:t>
            </w:r>
          </w:p>
        </w:tc>
        <w:tc>
          <w:tcPr>
            <w:tcW w:w="151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212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Срок исполнения</w:t>
            </w:r>
          </w:p>
        </w:tc>
        <w:tc>
          <w:tcPr>
            <w:tcW w:w="3369" w:type="dxa"/>
          </w:tcPr>
          <w:p w:rsidR="00076350" w:rsidRPr="001D1AFA" w:rsidRDefault="00076350" w:rsidP="001D1AFA">
            <w:pPr>
              <w:widowControl w:val="0"/>
              <w:tabs>
                <w:tab w:val="left" w:pos="2660"/>
              </w:tabs>
              <w:autoSpaceDE w:val="0"/>
              <w:autoSpaceDN w:val="0"/>
              <w:spacing w:before="39" w:after="0" w:line="240" w:lineRule="auto"/>
              <w:ind w:left="109" w:right="68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Ответственные исполнители</w:t>
            </w:r>
          </w:p>
        </w:tc>
      </w:tr>
      <w:tr w:rsidR="00076350" w:rsidRPr="001D1AFA" w:rsidTr="001D1AFA">
        <w:trPr>
          <w:trHeight w:val="342"/>
        </w:trPr>
        <w:tc>
          <w:tcPr>
            <w:tcW w:w="15309" w:type="dxa"/>
            <w:gridSpan w:val="4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4" w:after="0" w:line="240" w:lineRule="auto"/>
              <w:ind w:left="4984" w:right="36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076350" w:rsidRPr="001D1AFA" w:rsidTr="001D1AFA">
        <w:trPr>
          <w:trHeight w:val="1356"/>
        </w:trPr>
        <w:tc>
          <w:tcPr>
            <w:tcW w:w="53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0"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988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0" w:after="0" w:line="240" w:lineRule="auto"/>
              <w:ind w:left="44" w:right="34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1-2022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6"/>
              </w:numPr>
              <w:tabs>
                <w:tab w:val="left" w:pos="172"/>
              </w:tabs>
              <w:autoSpaceDE w:val="0"/>
              <w:autoSpaceDN w:val="0"/>
              <w:spacing w:after="0" w:line="252" w:lineRule="exact"/>
              <w:ind w:hanging="1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на совещаниях придиректоре;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6"/>
              </w:numPr>
              <w:tabs>
                <w:tab w:val="left" w:pos="172"/>
              </w:tabs>
              <w:autoSpaceDE w:val="0"/>
              <w:autoSpaceDN w:val="0"/>
              <w:spacing w:after="0" w:line="252" w:lineRule="exact"/>
              <w:ind w:hanging="1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на методическихсовещаниях;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6"/>
              </w:numPr>
              <w:tabs>
                <w:tab w:val="left" w:pos="172"/>
              </w:tabs>
              <w:autoSpaceDE w:val="0"/>
              <w:autoSpaceDN w:val="0"/>
              <w:spacing w:after="0" w:line="252" w:lineRule="exact"/>
              <w:ind w:hanging="12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на классных часах, родительскихсобраниях</w:t>
            </w:r>
          </w:p>
        </w:tc>
        <w:tc>
          <w:tcPr>
            <w:tcW w:w="151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0"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Октябрь-май</w:t>
            </w:r>
          </w:p>
        </w:tc>
        <w:tc>
          <w:tcPr>
            <w:tcW w:w="33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0" w:after="0" w:line="240" w:lineRule="auto"/>
              <w:ind w:left="215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12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76350" w:rsidRPr="001D1AFA" w:rsidTr="001D1AFA">
        <w:trPr>
          <w:trHeight w:val="594"/>
        </w:trPr>
        <w:tc>
          <w:tcPr>
            <w:tcW w:w="53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7"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988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7" w:after="0" w:line="240" w:lineRule="auto"/>
              <w:ind w:left="44" w:right="92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7"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3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7" w:after="0" w:line="240" w:lineRule="auto"/>
              <w:ind w:left="6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 школы</w:t>
            </w:r>
          </w:p>
        </w:tc>
      </w:tr>
      <w:tr w:rsidR="00076350" w:rsidRPr="001D1AFA" w:rsidTr="001D1AFA">
        <w:trPr>
          <w:trHeight w:val="1355"/>
        </w:trPr>
        <w:tc>
          <w:tcPr>
            <w:tcW w:w="53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988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3" w:lineRule="exact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5"/>
              </w:numPr>
              <w:tabs>
                <w:tab w:val="left" w:pos="172"/>
              </w:tabs>
              <w:autoSpaceDE w:val="0"/>
              <w:autoSpaceDN w:val="0"/>
              <w:spacing w:after="0" w:line="240" w:lineRule="auto"/>
              <w:ind w:right="6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5"/>
              </w:numPr>
              <w:tabs>
                <w:tab w:val="left" w:pos="1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изучение технологии проведения ОГЭ ;</w:t>
            </w:r>
          </w:p>
        </w:tc>
        <w:tc>
          <w:tcPr>
            <w:tcW w:w="151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36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210" w:right="167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директора по УВР, руководители ШМО, кл.руководитель 9 класса</w:t>
            </w:r>
          </w:p>
        </w:tc>
      </w:tr>
    </w:tbl>
    <w:tbl>
      <w:tblPr>
        <w:tblpPr w:leftFromText="180" w:rightFromText="180" w:vertAnchor="text" w:horzAnchor="margin" w:tblpX="294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237"/>
        <w:gridCol w:w="1380"/>
        <w:gridCol w:w="4135"/>
      </w:tblGrid>
      <w:tr w:rsidR="00076350" w:rsidRPr="001D1AFA" w:rsidTr="001D1AFA">
        <w:trPr>
          <w:trHeight w:val="342"/>
        </w:trPr>
        <w:tc>
          <w:tcPr>
            <w:tcW w:w="15314" w:type="dxa"/>
            <w:gridSpan w:val="4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4" w:after="0" w:line="240" w:lineRule="auto"/>
              <w:ind w:left="4984" w:right="496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 2. Кадры</w:t>
            </w:r>
          </w:p>
        </w:tc>
      </w:tr>
      <w:tr w:rsidR="00076350" w:rsidRPr="001D1AFA" w:rsidTr="001D1AFA">
        <w:trPr>
          <w:trHeight w:val="1608"/>
        </w:trPr>
        <w:tc>
          <w:tcPr>
            <w:tcW w:w="5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23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Проведение инструктивно-методических совещаний: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4"/>
              </w:numPr>
              <w:tabs>
                <w:tab w:val="left" w:pos="201"/>
              </w:tabs>
              <w:autoSpaceDE w:val="0"/>
              <w:autoSpaceDN w:val="0"/>
              <w:spacing w:after="0" w:line="240" w:lineRule="auto"/>
              <w:ind w:right="1271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>из результатов  ЕГЭ и ОГЭ в 2021-2022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заседаниях ШМО учителей-предметников,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4"/>
              </w:numPr>
              <w:tabs>
                <w:tab w:val="left" w:pos="203"/>
              </w:tabs>
              <w:autoSpaceDE w:val="0"/>
              <w:autoSpaceDN w:val="0"/>
              <w:spacing w:after="0" w:line="252" w:lineRule="exact"/>
              <w:ind w:left="202" w:hanging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проектов КИМов на 2021-2022 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год;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4"/>
              </w:numPr>
              <w:tabs>
                <w:tab w:val="left" w:pos="203"/>
              </w:tabs>
              <w:autoSpaceDE w:val="0"/>
              <w:autoSpaceDN w:val="0"/>
              <w:spacing w:after="0"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проведения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енной итоговой аттестации в 2021-2022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13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" w:after="0" w:line="253" w:lineRule="exact"/>
              <w:ind w:left="159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6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076350" w:rsidRPr="001D1AFA" w:rsidTr="001D1AFA">
        <w:trPr>
          <w:trHeight w:val="594"/>
        </w:trPr>
        <w:tc>
          <w:tcPr>
            <w:tcW w:w="5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23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75" w:right="80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Участие учителей шко</w:t>
            </w:r>
            <w:r>
              <w:rPr>
                <w:rFonts w:ascii="Times New Roman" w:hAnsi="Times New Roman"/>
                <w:sz w:val="24"/>
                <w:szCs w:val="24"/>
              </w:rPr>
              <w:t>лы, работающих в 9  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Сентябрь-май</w:t>
            </w:r>
          </w:p>
        </w:tc>
        <w:tc>
          <w:tcPr>
            <w:tcW w:w="413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8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076350" w:rsidRPr="001D1AFA" w:rsidTr="001D1AFA">
        <w:trPr>
          <w:trHeight w:val="2218"/>
        </w:trPr>
        <w:tc>
          <w:tcPr>
            <w:tcW w:w="56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923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75" w:right="16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3"/>
              </w:numPr>
              <w:tabs>
                <w:tab w:val="left" w:pos="203"/>
              </w:tabs>
              <w:autoSpaceDE w:val="0"/>
              <w:autoSpaceDN w:val="0"/>
              <w:spacing w:after="0" w:line="240" w:lineRule="auto"/>
              <w:ind w:hanging="12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утверждение выбора обучающимися экзаменов государственной итоговойаттестации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spacing w:before="2" w:after="0" w:line="240" w:lineRule="auto"/>
              <w:ind w:left="200" w:hanging="12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 допуске обучающихся к государственной итоговойаттестации;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- анализ результатов государственной итоговой аттестации и определение задач на 2021-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1D1AFA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1D1AFA">
              <w:rPr>
                <w:rFonts w:ascii="Times New Roman" w:hAnsi="Times New Roman"/>
                <w:sz w:val="24"/>
                <w:szCs w:val="24"/>
              </w:rPr>
              <w:t>.г;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Май, июнь, август</w:t>
            </w:r>
          </w:p>
        </w:tc>
        <w:tc>
          <w:tcPr>
            <w:tcW w:w="413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59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ind w:left="160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</w:tbl>
    <w:p w:rsidR="00076350" w:rsidRPr="001624F5" w:rsidRDefault="00076350" w:rsidP="001624F5">
      <w:pPr>
        <w:rPr>
          <w:rFonts w:ascii="Times New Roman" w:hAnsi="Times New Roman"/>
          <w:sz w:val="24"/>
          <w:szCs w:val="24"/>
        </w:rPr>
        <w:sectPr w:rsidR="00076350" w:rsidRPr="001624F5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9873"/>
        <w:gridCol w:w="1380"/>
        <w:gridCol w:w="3508"/>
      </w:tblGrid>
      <w:tr w:rsidR="00076350" w:rsidRPr="001D1AFA" w:rsidTr="001D1AFA">
        <w:trPr>
          <w:trHeight w:val="342"/>
        </w:trPr>
        <w:tc>
          <w:tcPr>
            <w:tcW w:w="15270" w:type="dxa"/>
            <w:gridSpan w:val="4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4" w:after="0" w:line="240" w:lineRule="auto"/>
              <w:ind w:left="4072" w:right="496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 3. Организация. Управление. Контроль</w:t>
            </w:r>
          </w:p>
        </w:tc>
      </w:tr>
      <w:tr w:rsidR="00076350" w:rsidRPr="001D1AFA" w:rsidTr="001D1AFA">
        <w:trPr>
          <w:trHeight w:val="597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 w:right="20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выборе предметов для прохождения государственной итоговой аттестации   через анкетиро</w:t>
            </w:r>
            <w:r>
              <w:rPr>
                <w:rFonts w:ascii="Times New Roman" w:hAnsi="Times New Roman"/>
                <w:sz w:val="24"/>
                <w:szCs w:val="24"/>
              </w:rPr>
              <w:t>вание выпускников 9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3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6350" w:rsidRPr="001D1AFA" w:rsidTr="001D1AFA">
        <w:trPr>
          <w:trHeight w:val="1608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Подготовка выпускников  к государственной итоговой аттестации: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2"/>
              </w:numPr>
              <w:tabs>
                <w:tab w:val="left" w:pos="192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проведение собраний</w:t>
            </w:r>
            <w:r w:rsidRPr="001D1AF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об</w:t>
            </w: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учающихся;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2"/>
              </w:numPr>
              <w:tabs>
                <w:tab w:val="left" w:pos="192"/>
              </w:tabs>
              <w:autoSpaceDE w:val="0"/>
              <w:autoSpaceDN w:val="0"/>
              <w:spacing w:before="1" w:after="0" w:line="240" w:lineRule="auto"/>
              <w:ind w:right="988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2"/>
              </w:numPr>
              <w:tabs>
                <w:tab w:val="left" w:pos="192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практические занятия с обучающимися по обучению технологии оформлениябланков;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2"/>
              </w:numPr>
              <w:tabs>
                <w:tab w:val="left" w:pos="190"/>
              </w:tabs>
              <w:autoSpaceDE w:val="0"/>
              <w:autoSpaceDN w:val="0"/>
              <w:spacing w:before="2" w:after="0" w:line="240" w:lineRule="auto"/>
              <w:ind w:left="189" w:hanging="12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6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Октябрь, декабрь, февраль, апрель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06" w:right="346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директора по УВР и ВР, классные руководители, учителя-предметники</w:t>
            </w:r>
          </w:p>
        </w:tc>
      </w:tr>
      <w:tr w:rsidR="00076350" w:rsidRPr="001D1AFA" w:rsidTr="001D1AFA">
        <w:trPr>
          <w:trHeight w:val="594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3.3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 w:right="605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До 31 декабря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2" w:lineRule="exact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076350" w:rsidRPr="001D1AFA" w:rsidTr="001D1AFA">
        <w:trPr>
          <w:trHeight w:val="597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3.4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 w:right="76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административ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контрольных работ в форме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6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Декабрь, апрель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076350" w:rsidRPr="001D1AFA" w:rsidTr="001D1AFA">
        <w:trPr>
          <w:trHeight w:val="595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3.5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2" w:lineRule="exact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076350" w:rsidRPr="001D1AFA" w:rsidTr="001D1AFA">
        <w:trPr>
          <w:trHeight w:val="597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3.6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076350" w:rsidRPr="001D1AFA" w:rsidTr="001D1AFA">
        <w:trPr>
          <w:trHeight w:val="594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3.7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Подача заяв</w:t>
            </w:r>
            <w:r>
              <w:rPr>
                <w:rFonts w:ascii="Times New Roman" w:hAnsi="Times New Roman"/>
                <w:sz w:val="24"/>
                <w:szCs w:val="24"/>
              </w:rPr>
              <w:t>лений обучающихся 9 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на экзамены по выбору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до 1 февраля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2" w:lineRule="exact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076350" w:rsidRPr="001D1AFA" w:rsidTr="001D1AFA">
        <w:trPr>
          <w:trHeight w:val="597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3.8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 w:right="105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Подготовка с</w:t>
            </w:r>
            <w:r>
              <w:rPr>
                <w:rFonts w:ascii="Times New Roman" w:hAnsi="Times New Roman"/>
                <w:sz w:val="24"/>
                <w:szCs w:val="24"/>
              </w:rPr>
              <w:t>писка обучающихся 9 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076350" w:rsidRPr="001D1AFA" w:rsidTr="001D1AFA">
        <w:trPr>
          <w:trHeight w:val="849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3.9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Май, июнь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3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06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076350" w:rsidRPr="001D1AFA" w:rsidTr="001D1AFA">
        <w:trPr>
          <w:trHeight w:val="594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3.10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Ознакомление выпускников и их родителей с результатами экзаменов в форме ОГЭ и </w:t>
            </w:r>
            <w:r>
              <w:rPr>
                <w:rFonts w:ascii="Times New Roman" w:hAnsi="Times New Roman"/>
                <w:sz w:val="24"/>
                <w:szCs w:val="24"/>
              </w:rPr>
              <w:t>в форме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106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2" w:lineRule="exact"/>
              <w:ind w:left="106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076350" w:rsidRPr="001D1AFA" w:rsidTr="001D1AFA">
        <w:trPr>
          <w:trHeight w:val="342"/>
        </w:trPr>
        <w:tc>
          <w:tcPr>
            <w:tcW w:w="15270" w:type="dxa"/>
            <w:gridSpan w:val="4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4" w:after="0" w:line="240" w:lineRule="auto"/>
              <w:ind w:left="68" w:right="4962" w:firstLine="30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D1AFA">
              <w:rPr>
                <w:rFonts w:ascii="Times New Roman" w:hAnsi="Times New Roman"/>
                <w:b/>
                <w:lang w:val="en-US"/>
              </w:rPr>
              <w:t>Раздел 4. Информационное обеспечение</w:t>
            </w:r>
          </w:p>
        </w:tc>
      </w:tr>
      <w:tr w:rsidR="00076350" w:rsidRPr="001D1AFA" w:rsidTr="001D1AFA">
        <w:trPr>
          <w:trHeight w:val="849"/>
        </w:trPr>
        <w:tc>
          <w:tcPr>
            <w:tcW w:w="5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98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2" w:right="400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аттестации выпускников 9  класса 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Октябрь, март</w:t>
            </w:r>
          </w:p>
        </w:tc>
        <w:tc>
          <w:tcPr>
            <w:tcW w:w="350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59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ind w:left="160" w:right="13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  <w:sectPr w:rsidR="00076350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9916"/>
        <w:gridCol w:w="1380"/>
        <w:gridCol w:w="3015"/>
      </w:tblGrid>
      <w:tr w:rsidR="00076350" w:rsidRPr="001D1AFA" w:rsidTr="001D1AFA">
        <w:trPr>
          <w:trHeight w:val="597"/>
        </w:trPr>
        <w:tc>
          <w:tcPr>
            <w:tcW w:w="4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991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 w:right="437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</w:t>
            </w:r>
            <w:r>
              <w:rPr>
                <w:rFonts w:ascii="Times New Roman" w:hAnsi="Times New Roman"/>
                <w:sz w:val="24"/>
                <w:szCs w:val="24"/>
              </w:rPr>
              <w:t>й аттестации выпускников 9 класса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68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01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159" w:right="13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" w:after="0" w:line="240" w:lineRule="auto"/>
              <w:ind w:left="160" w:right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директора по УВР</w:t>
            </w:r>
          </w:p>
        </w:tc>
      </w:tr>
      <w:tr w:rsidR="00076350" w:rsidRPr="001D1AFA" w:rsidTr="001D1AFA">
        <w:trPr>
          <w:trHeight w:val="1607"/>
        </w:trPr>
        <w:tc>
          <w:tcPr>
            <w:tcW w:w="46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991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Проведение родительских собраний: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нормативно-правовая база, регулирующая проведение государственной итоговой аттестации;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подготовка обучающихся к итоговойаттестации,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autoSpaceDE w:val="0"/>
              <w:autoSpaceDN w:val="0"/>
              <w:spacing w:after="0" w:line="240" w:lineRule="auto"/>
              <w:ind w:right="783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076350" w:rsidRPr="001D1AFA" w:rsidRDefault="00076350" w:rsidP="001D1AFA">
            <w:pPr>
              <w:widowControl w:val="0"/>
              <w:tabs>
                <w:tab w:val="left" w:pos="1380"/>
              </w:tabs>
              <w:autoSpaceDE w:val="0"/>
              <w:autoSpaceDN w:val="0"/>
              <w:spacing w:before="39" w:after="0" w:line="240" w:lineRule="auto"/>
              <w:ind w:left="68" w:right="3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Октябрь, апрель</w:t>
            </w:r>
          </w:p>
        </w:tc>
        <w:tc>
          <w:tcPr>
            <w:tcW w:w="301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9" w:after="0" w:line="252" w:lineRule="exact"/>
              <w:ind w:left="9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60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директора по УВР,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076350" w:rsidRPr="00D51D96" w:rsidRDefault="00076350" w:rsidP="001654BD">
      <w:pPr>
        <w:pStyle w:val="ListParagraph"/>
        <w:tabs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hAnsi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9865"/>
        <w:gridCol w:w="1417"/>
        <w:gridCol w:w="2977"/>
      </w:tblGrid>
      <w:tr w:rsidR="00076350" w:rsidRPr="001D1AFA" w:rsidTr="001D1AFA">
        <w:trPr>
          <w:trHeight w:val="275"/>
        </w:trPr>
        <w:tc>
          <w:tcPr>
            <w:tcW w:w="52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7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№</w:t>
            </w:r>
          </w:p>
        </w:tc>
        <w:tc>
          <w:tcPr>
            <w:tcW w:w="986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2765" w:right="275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Мероприятия</w:t>
            </w:r>
          </w:p>
        </w:tc>
        <w:tc>
          <w:tcPr>
            <w:tcW w:w="141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415" w:right="40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Сроки</w:t>
            </w:r>
          </w:p>
        </w:tc>
        <w:tc>
          <w:tcPr>
            <w:tcW w:w="2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84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Ответственные</w:t>
            </w:r>
          </w:p>
        </w:tc>
      </w:tr>
      <w:tr w:rsidR="00076350" w:rsidRPr="001D1AFA" w:rsidTr="001D1AFA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76350" w:rsidRPr="001D1AFA" w:rsidTr="001D1AFA">
        <w:trPr>
          <w:trHeight w:val="1510"/>
        </w:trPr>
        <w:tc>
          <w:tcPr>
            <w:tcW w:w="52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6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986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Мероприятия по повышению квалификации педагогов в области ИКТ: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0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10"/>
              </w:numPr>
              <w:tabs>
                <w:tab w:val="left" w:pos="828"/>
              </w:tabs>
              <w:autoSpaceDE w:val="0"/>
              <w:autoSpaceDN w:val="0"/>
              <w:spacing w:after="0" w:line="237" w:lineRule="auto"/>
              <w:ind w:right="120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Техническая помощь педагогам приподготовке конкурснойдокументации;</w:t>
            </w:r>
          </w:p>
        </w:tc>
        <w:tc>
          <w:tcPr>
            <w:tcW w:w="141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right="4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62" w:after="0" w:line="240" w:lineRule="auto"/>
              <w:ind w:right="41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480" w:lineRule="auto"/>
              <w:ind w:right="17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Педагоги 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ind w:left="773"/>
              <w:rPr>
                <w:rFonts w:ascii="Times New Roman" w:hAnsi="Times New Roman"/>
                <w:sz w:val="24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ind w:left="773"/>
              <w:rPr>
                <w:rFonts w:ascii="Times New Roman" w:hAnsi="Times New Roman"/>
                <w:sz w:val="24"/>
              </w:rPr>
            </w:pPr>
          </w:p>
        </w:tc>
      </w:tr>
      <w:tr w:rsidR="00076350" w:rsidRPr="001D1AFA" w:rsidTr="001D1AFA">
        <w:trPr>
          <w:trHeight w:val="1120"/>
        </w:trPr>
        <w:tc>
          <w:tcPr>
            <w:tcW w:w="52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8" w:lineRule="exact"/>
              <w:ind w:left="145" w:right="14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986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Методическое сопровождение реализации ФГОС: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9"/>
              </w:numPr>
              <w:tabs>
                <w:tab w:val="left" w:pos="828"/>
              </w:tabs>
              <w:autoSpaceDE w:val="0"/>
              <w:autoSpaceDN w:val="0"/>
              <w:spacing w:before="2" w:after="0" w:line="240" w:lineRule="auto"/>
              <w:ind w:right="5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Консультация по разработке рабочих программ информационноесопровождение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9"/>
              </w:numPr>
              <w:tabs>
                <w:tab w:val="left" w:pos="828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Методическое сопровождение УВП в 1-хклассах</w:t>
            </w:r>
          </w:p>
        </w:tc>
        <w:tc>
          <w:tcPr>
            <w:tcW w:w="141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977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3" w:lineRule="exact"/>
              <w:ind w:left="422" w:right="412"/>
              <w:jc w:val="center"/>
              <w:rPr>
                <w:rFonts w:ascii="Times New Roman" w:hAnsi="Times New Roman"/>
                <w:lang w:val="en-US"/>
              </w:rPr>
            </w:pPr>
            <w:r w:rsidRPr="001D1AFA">
              <w:rPr>
                <w:rFonts w:ascii="Times New Roman" w:hAnsi="Times New Roman"/>
                <w:lang w:val="en-US"/>
              </w:rPr>
              <w:t>Заместитель директора по УВР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25" w:lineRule="exact"/>
              <w:ind w:left="422" w:right="401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</w:rPr>
        <w:sectPr w:rsidR="00076350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076350" w:rsidRPr="003B1CDE" w:rsidRDefault="00076350" w:rsidP="00D51D96">
      <w:pPr>
        <w:widowControl w:val="0"/>
        <w:tabs>
          <w:tab w:val="left" w:pos="6874"/>
        </w:tabs>
        <w:autoSpaceDE w:val="0"/>
        <w:autoSpaceDN w:val="0"/>
        <w:spacing w:before="90" w:after="0" w:line="274" w:lineRule="exact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</w:rPr>
        <w:t>План методической работы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hAnsi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b/>
          <w:sz w:val="24"/>
          <w:szCs w:val="24"/>
        </w:rPr>
        <w:t xml:space="preserve">Цель: </w:t>
      </w:r>
      <w:r w:rsidRPr="003B1CDE">
        <w:rPr>
          <w:rFonts w:ascii="Times New Roman" w:hAnsi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076350" w:rsidRPr="003B1CDE" w:rsidRDefault="00076350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hAnsi="Times New Roman"/>
          <w:sz w:val="24"/>
          <w:szCs w:val="24"/>
        </w:rPr>
      </w:pPr>
      <w:r w:rsidRPr="003B1CDE">
        <w:rPr>
          <w:rFonts w:ascii="Times New Roman" w:hAnsi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076350" w:rsidRPr="003B1CDE" w:rsidRDefault="00076350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1CDE">
        <w:rPr>
          <w:rFonts w:ascii="Times New Roman" w:hAnsi="Times New Roman"/>
          <w:b/>
          <w:bCs/>
          <w:sz w:val="24"/>
          <w:szCs w:val="24"/>
        </w:rPr>
        <w:t>Циклограмм</w:t>
      </w:r>
      <w:r>
        <w:rPr>
          <w:rFonts w:ascii="Times New Roman" w:hAnsi="Times New Roman"/>
          <w:b/>
          <w:bCs/>
          <w:sz w:val="24"/>
          <w:szCs w:val="24"/>
        </w:rPr>
        <w:t>а педагогических советов на 2021 -2022</w:t>
      </w:r>
      <w:r w:rsidRPr="003B1CD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tbl>
      <w:tblPr>
        <w:tblW w:w="147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8991"/>
        <w:gridCol w:w="2398"/>
        <w:gridCol w:w="2648"/>
      </w:tblGrid>
      <w:tr w:rsidR="00076350" w:rsidRPr="001D1AFA" w:rsidTr="001D1AFA">
        <w:trPr>
          <w:trHeight w:val="343"/>
        </w:trPr>
        <w:tc>
          <w:tcPr>
            <w:tcW w:w="672" w:type="dxa"/>
          </w:tcPr>
          <w:p w:rsidR="00076350" w:rsidRPr="001D1AFA" w:rsidRDefault="00076350" w:rsidP="001D1AFA">
            <w:pPr>
              <w:spacing w:after="0" w:line="240" w:lineRule="auto"/>
              <w:ind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076350" w:rsidRPr="001D1AFA" w:rsidRDefault="00076350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076350" w:rsidRPr="001D1AFA" w:rsidRDefault="00076350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076350" w:rsidRPr="001D1AFA" w:rsidRDefault="00076350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76350" w:rsidRPr="001D1AFA" w:rsidTr="001D1AFA">
        <w:trPr>
          <w:trHeight w:val="327"/>
        </w:trPr>
        <w:tc>
          <w:tcPr>
            <w:tcW w:w="672" w:type="dxa"/>
          </w:tcPr>
          <w:p w:rsidR="00076350" w:rsidRPr="001D1AFA" w:rsidRDefault="00076350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2020-2021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учебного года. Планирование работы  на 2020-2021 учебный год.</w:t>
            </w:r>
          </w:p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 w:rsidRPr="001D1AFA">
              <w:rPr>
                <w:rFonts w:ascii="Times New Roman" w:hAnsi="Times New Roman"/>
                <w:i/>
                <w:sz w:val="24"/>
                <w:szCs w:val="20"/>
              </w:rPr>
              <w:t>«Повышение качества образования: основные проблемы и перспективы развития»</w:t>
            </w:r>
          </w:p>
        </w:tc>
        <w:tc>
          <w:tcPr>
            <w:tcW w:w="2398" w:type="dxa"/>
          </w:tcPr>
          <w:p w:rsidR="00076350" w:rsidRPr="001D1AFA" w:rsidRDefault="00076350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076350" w:rsidRPr="001D1AFA" w:rsidRDefault="00076350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</w:t>
            </w:r>
          </w:p>
          <w:p w:rsidR="00076350" w:rsidRPr="001D1AFA" w:rsidRDefault="00076350" w:rsidP="001D1AFA">
            <w:pPr>
              <w:spacing w:after="0" w:line="270" w:lineRule="atLeast"/>
              <w:ind w:left="107" w:right="42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</w:t>
            </w:r>
            <w:r w:rsidRPr="001D1AFA">
              <w:rPr>
                <w:rFonts w:ascii="Times New Roman" w:hAnsi="Times New Roman"/>
                <w:sz w:val="24"/>
                <w:szCs w:val="20"/>
              </w:rPr>
              <w:t xml:space="preserve"> директора</w:t>
            </w:r>
          </w:p>
        </w:tc>
      </w:tr>
      <w:tr w:rsidR="00076350" w:rsidRPr="001D1AFA" w:rsidTr="001D1AFA">
        <w:trPr>
          <w:trHeight w:val="327"/>
        </w:trPr>
        <w:tc>
          <w:tcPr>
            <w:tcW w:w="672" w:type="dxa"/>
          </w:tcPr>
          <w:p w:rsidR="00076350" w:rsidRPr="001D1AFA" w:rsidRDefault="00076350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76350" w:rsidRPr="001D1AFA" w:rsidRDefault="00076350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076350" w:rsidRPr="001D1AFA" w:rsidRDefault="00076350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ДиректорЗаместител</w:t>
            </w:r>
            <w:r>
              <w:rPr>
                <w:rFonts w:ascii="Times New Roman" w:hAnsi="Times New Roman"/>
                <w:sz w:val="24"/>
                <w:szCs w:val="20"/>
              </w:rPr>
              <w:t>ь директора</w:t>
            </w:r>
          </w:p>
        </w:tc>
      </w:tr>
      <w:tr w:rsidR="00076350" w:rsidRPr="001D1AFA" w:rsidTr="001D1AFA">
        <w:trPr>
          <w:trHeight w:val="327"/>
        </w:trPr>
        <w:tc>
          <w:tcPr>
            <w:tcW w:w="672" w:type="dxa"/>
          </w:tcPr>
          <w:p w:rsidR="00076350" w:rsidRPr="001D1AFA" w:rsidRDefault="00076350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1. Итоги </w:t>
            </w:r>
            <w:r w:rsidRPr="001D1A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полугодия.</w:t>
            </w:r>
          </w:p>
          <w:p w:rsidR="00076350" w:rsidRPr="001D1AFA" w:rsidRDefault="00076350" w:rsidP="001654BD">
            <w:pPr>
              <w:pStyle w:val="NoSpacing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D1AFA">
              <w:rPr>
                <w:sz w:val="24"/>
                <w:szCs w:val="24"/>
              </w:rPr>
              <w:t>2.</w:t>
            </w:r>
            <w:r w:rsidRPr="001D1AFA">
              <w:rPr>
                <w:rFonts w:ascii="Cambria" w:hAnsi="Cambria"/>
                <w:i/>
                <w:iCs/>
                <w:sz w:val="20"/>
                <w:szCs w:val="20"/>
              </w:rPr>
              <w:t>«</w:t>
            </w:r>
            <w:r w:rsidRPr="001D1AFA">
              <w:rPr>
                <w:rFonts w:ascii="Cambria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76350" w:rsidRPr="001D1AFA" w:rsidRDefault="00076350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076350" w:rsidRPr="001D1AFA" w:rsidRDefault="00076350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ДиректорЗаместител</w:t>
            </w:r>
            <w:r>
              <w:rPr>
                <w:rFonts w:ascii="Times New Roman" w:hAnsi="Times New Roman"/>
                <w:sz w:val="24"/>
                <w:szCs w:val="20"/>
              </w:rPr>
              <w:t>ь директора</w:t>
            </w:r>
          </w:p>
        </w:tc>
      </w:tr>
      <w:tr w:rsidR="00076350" w:rsidRPr="001D1AFA" w:rsidTr="001D1AFA">
        <w:trPr>
          <w:trHeight w:val="327"/>
        </w:trPr>
        <w:tc>
          <w:tcPr>
            <w:tcW w:w="672" w:type="dxa"/>
          </w:tcPr>
          <w:p w:rsidR="00076350" w:rsidRPr="001D1AFA" w:rsidRDefault="00076350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 обучающихся 9 класса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2398" w:type="dxa"/>
          </w:tcPr>
          <w:p w:rsidR="00076350" w:rsidRPr="001D1AFA" w:rsidRDefault="00076350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076350" w:rsidRPr="001D1AFA" w:rsidRDefault="00076350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</w:t>
            </w:r>
          </w:p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</w:t>
            </w:r>
            <w:r w:rsidRPr="001D1AFA">
              <w:rPr>
                <w:rFonts w:ascii="Times New Roman" w:hAnsi="Times New Roman"/>
                <w:sz w:val="24"/>
                <w:szCs w:val="20"/>
              </w:rPr>
              <w:t xml:space="preserve"> директора</w:t>
            </w:r>
          </w:p>
        </w:tc>
      </w:tr>
      <w:tr w:rsidR="00076350" w:rsidRPr="001D1AFA" w:rsidTr="001D1AFA">
        <w:trPr>
          <w:trHeight w:val="327"/>
        </w:trPr>
        <w:tc>
          <w:tcPr>
            <w:tcW w:w="672" w:type="dxa"/>
          </w:tcPr>
          <w:p w:rsidR="00076350" w:rsidRPr="001D1AFA" w:rsidRDefault="00076350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года. Перевод обучающихся 1-8 </w:t>
            </w:r>
            <w:r w:rsidRPr="001D1AFA">
              <w:rPr>
                <w:rFonts w:ascii="Times New Roman" w:hAnsi="Times New Roman"/>
                <w:sz w:val="24"/>
                <w:szCs w:val="24"/>
              </w:rPr>
              <w:t xml:space="preserve"> классов в следующий класс.</w:t>
            </w:r>
          </w:p>
        </w:tc>
        <w:tc>
          <w:tcPr>
            <w:tcW w:w="2398" w:type="dxa"/>
          </w:tcPr>
          <w:p w:rsidR="00076350" w:rsidRPr="001D1AFA" w:rsidRDefault="00076350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076350" w:rsidRPr="001D1AFA" w:rsidRDefault="00076350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 w:rsidRPr="001D1AFA">
              <w:rPr>
                <w:rFonts w:ascii="Times New Roman" w:hAnsi="Times New Roman"/>
                <w:sz w:val="24"/>
                <w:szCs w:val="20"/>
              </w:rPr>
              <w:t>Директор</w:t>
            </w:r>
          </w:p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</w:t>
            </w:r>
            <w:r w:rsidRPr="001D1AFA">
              <w:rPr>
                <w:rFonts w:ascii="Times New Roman" w:hAnsi="Times New Roman"/>
                <w:sz w:val="24"/>
                <w:szCs w:val="20"/>
              </w:rPr>
              <w:t xml:space="preserve"> директора</w:t>
            </w:r>
          </w:p>
        </w:tc>
      </w:tr>
      <w:tr w:rsidR="00076350" w:rsidRPr="001D1AFA" w:rsidTr="001D1AFA">
        <w:trPr>
          <w:trHeight w:val="327"/>
        </w:trPr>
        <w:tc>
          <w:tcPr>
            <w:tcW w:w="672" w:type="dxa"/>
          </w:tcPr>
          <w:p w:rsidR="00076350" w:rsidRPr="001D1AFA" w:rsidRDefault="00076350" w:rsidP="001D1AF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1" w:type="dxa"/>
          </w:tcPr>
          <w:p w:rsidR="00076350" w:rsidRPr="001D1AFA" w:rsidRDefault="00076350" w:rsidP="001D1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076350" w:rsidRPr="001D1AFA" w:rsidRDefault="00076350" w:rsidP="001D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F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076350" w:rsidRPr="001D1AFA" w:rsidRDefault="00076350" w:rsidP="001D1AFA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Директор,Заместитель</w:t>
            </w:r>
            <w:r w:rsidRPr="001D1AFA">
              <w:rPr>
                <w:rFonts w:ascii="Times New Roman" w:hAnsi="Times New Roman"/>
                <w:sz w:val="24"/>
                <w:szCs w:val="20"/>
              </w:rPr>
              <w:t xml:space="preserve"> директора</w:t>
            </w:r>
          </w:p>
        </w:tc>
      </w:tr>
    </w:tbl>
    <w:p w:rsidR="00076350" w:rsidRDefault="00076350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076350" w:rsidRDefault="00076350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076350" w:rsidRDefault="00076350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076350" w:rsidRDefault="00076350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076350" w:rsidRDefault="00076350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</w:rPr>
      </w:pPr>
    </w:p>
    <w:p w:rsidR="00076350" w:rsidRPr="003B1CDE" w:rsidRDefault="00076350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3B1CDE">
        <w:rPr>
          <w:rFonts w:ascii="Times New Roman" w:hAnsi="Times New Roman"/>
          <w:b/>
          <w:sz w:val="24"/>
          <w:lang w:val="en-US"/>
        </w:rPr>
        <w:t>Основные направлениядеятельности</w:t>
      </w:r>
    </w:p>
    <w:p w:rsidR="00076350" w:rsidRPr="003B1CDE" w:rsidRDefault="00076350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hAnsi="Times New Roman"/>
          <w:b/>
          <w:sz w:val="13"/>
          <w:szCs w:val="24"/>
          <w:lang w:val="en-US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3"/>
        <w:gridCol w:w="2552"/>
        <w:gridCol w:w="3685"/>
      </w:tblGrid>
      <w:tr w:rsidR="00076350" w:rsidRPr="001D1AFA" w:rsidTr="001D1AFA">
        <w:trPr>
          <w:trHeight w:val="276"/>
        </w:trPr>
        <w:tc>
          <w:tcPr>
            <w:tcW w:w="14710" w:type="dxa"/>
            <w:gridSpan w:val="3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6288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color w:val="333333"/>
                <w:sz w:val="24"/>
                <w:lang w:val="en-US"/>
              </w:rPr>
              <w:t xml:space="preserve">1. </w:t>
            </w: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Работа с кадрами</w:t>
            </w:r>
          </w:p>
        </w:tc>
      </w:tr>
      <w:tr w:rsidR="00076350" w:rsidRPr="001D1AFA" w:rsidTr="001D1AFA">
        <w:trPr>
          <w:trHeight w:val="830"/>
        </w:trPr>
        <w:tc>
          <w:tcPr>
            <w:tcW w:w="14710" w:type="dxa"/>
            <w:gridSpan w:val="3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2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1.Повышение квалификации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7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D1AFA">
              <w:rPr>
                <w:rFonts w:ascii="Times New Roman" w:hAnsi="Times New Roman"/>
                <w:sz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076350" w:rsidRPr="001D1AFA" w:rsidTr="001D1AFA">
        <w:trPr>
          <w:trHeight w:val="275"/>
        </w:trPr>
        <w:tc>
          <w:tcPr>
            <w:tcW w:w="14710" w:type="dxa"/>
            <w:gridSpan w:val="3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1.1. Курсовая переподготовка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i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i/>
                <w:sz w:val="24"/>
                <w:lang w:val="en-US"/>
              </w:rPr>
              <w:t>Содержание работы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i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i/>
                <w:sz w:val="24"/>
                <w:lang w:val="en-US"/>
              </w:rPr>
              <w:t>Сроки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i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i/>
                <w:sz w:val="24"/>
                <w:lang w:val="en-US"/>
              </w:rPr>
              <w:t>ответственные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Май-сентябрь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УВР, учителя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Май - сентябрь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276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3) Работа по самообразова</w:t>
            </w:r>
            <w:r w:rsidRPr="001D1AFA">
              <w:rPr>
                <w:rFonts w:ascii="Times New Roman" w:hAnsi="Times New Roman"/>
                <w:sz w:val="24"/>
              </w:rPr>
              <w:t>нию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МО</w:t>
            </w:r>
          </w:p>
        </w:tc>
      </w:tr>
      <w:tr w:rsidR="00076350" w:rsidRPr="001D1AFA" w:rsidTr="001D1AFA">
        <w:trPr>
          <w:trHeight w:val="278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5) Посещение и работа в РМО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Учителя, зам. директора по УВР</w:t>
            </w:r>
          </w:p>
        </w:tc>
      </w:tr>
      <w:tr w:rsidR="00076350" w:rsidRPr="001D1AFA" w:rsidTr="001D1AFA">
        <w:trPr>
          <w:trHeight w:val="827"/>
        </w:trPr>
        <w:tc>
          <w:tcPr>
            <w:tcW w:w="14710" w:type="dxa"/>
            <w:gridSpan w:val="3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5055"/>
              <w:rPr>
                <w:rFonts w:ascii="Times New Roman" w:hAnsi="Times New Roman"/>
                <w:b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>2. Аттестация педагогических работников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7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D1AFA">
              <w:rPr>
                <w:rFonts w:ascii="Times New Roman" w:hAnsi="Times New Roman"/>
                <w:sz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76350" w:rsidRPr="001D1AFA" w:rsidTr="001D1AFA">
        <w:trPr>
          <w:trHeight w:val="552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1)Групповая консультация для аттестующихся педагогов «Нормативно-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551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2)Индивидуальные консультации по заполнению заявлений и написанию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самоанализа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551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3)Групповая консультация для аттестующихся педагогов «Подготовка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551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9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5)Изучение деятельности педагогов, оформление необходимых документов для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3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прохождения аттестации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 директора по УВР</w:t>
            </w:r>
          </w:p>
        </w:tc>
      </w:tr>
      <w:tr w:rsidR="00076350" w:rsidRPr="001D1AFA" w:rsidTr="001D1AFA">
        <w:trPr>
          <w:trHeight w:val="554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6)Проведение открытых мероприятий для педагогов школы, представление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Ноябрь - январь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Аттестующиеся педагоги</w:t>
            </w:r>
          </w:p>
        </w:tc>
      </w:tr>
      <w:tr w:rsidR="00076350" w:rsidRPr="001D1AFA" w:rsidTr="001D1AFA">
        <w:trPr>
          <w:trHeight w:val="554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Октябрь-январь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Зам.директора по УВР</w:t>
            </w: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sz w:val="24"/>
          <w:lang w:val="en-US"/>
        </w:rPr>
        <w:sectPr w:rsidR="00076350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3"/>
        <w:gridCol w:w="2552"/>
        <w:gridCol w:w="3685"/>
      </w:tblGrid>
      <w:tr w:rsidR="00076350" w:rsidRPr="001D1AFA" w:rsidTr="001D1AFA">
        <w:trPr>
          <w:trHeight w:val="554"/>
        </w:trPr>
        <w:tc>
          <w:tcPr>
            <w:tcW w:w="14710" w:type="dxa"/>
            <w:gridSpan w:val="3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5" w:after="0" w:line="272" w:lineRule="exact"/>
              <w:ind w:left="122" w:right="4721" w:firstLine="463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 xml:space="preserve">3. Обобщение и распространение опыта работы Цель: </w:t>
            </w:r>
            <w:r w:rsidRPr="001D1AFA">
              <w:rPr>
                <w:rFonts w:ascii="Times New Roman" w:hAnsi="Times New Roman"/>
                <w:sz w:val="24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 -предметники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 -предметники</w:t>
            </w:r>
          </w:p>
        </w:tc>
      </w:tr>
      <w:tr w:rsidR="00076350" w:rsidRPr="001D1AFA" w:rsidTr="001D1AFA">
        <w:trPr>
          <w:trHeight w:val="551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3)Представление опыта на заседании МО, семинарах, конференциях, сайтах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пед. сообществ, экспертной комиссии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МО,учителя -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предметники</w:t>
            </w:r>
          </w:p>
        </w:tc>
      </w:tr>
      <w:tr w:rsidR="00076350" w:rsidRPr="001D1AFA" w:rsidTr="001D1AFA">
        <w:trPr>
          <w:trHeight w:val="1104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2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4)Подготовка материалов для участия в профессиональных конкурсах Представление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5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Описание опытаработы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5"/>
              </w:numPr>
              <w:tabs>
                <w:tab w:val="left" w:pos="263"/>
              </w:tabs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Мастер-класс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Сентябрь-январь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275"/>
        </w:trPr>
        <w:tc>
          <w:tcPr>
            <w:tcW w:w="14710" w:type="dxa"/>
            <w:gridSpan w:val="3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2714"/>
              <w:rPr>
                <w:rFonts w:ascii="Times New Roman" w:hAnsi="Times New Roman"/>
                <w:b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076350" w:rsidRPr="001D1AFA" w:rsidTr="001D1AFA">
        <w:trPr>
          <w:trHeight w:val="551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Консультировать</w:t>
            </w:r>
            <w:r w:rsidRPr="001D1AFA">
              <w:rPr>
                <w:rFonts w:ascii="Times New Roman" w:hAnsi="Times New Roman"/>
                <w:sz w:val="24"/>
              </w:rPr>
              <w:tab/>
              <w:t>молодых</w:t>
            </w:r>
            <w:r w:rsidRPr="001D1AFA">
              <w:rPr>
                <w:rFonts w:ascii="Times New Roman" w:hAnsi="Times New Roman"/>
                <w:sz w:val="24"/>
              </w:rPr>
              <w:tab/>
              <w:t>специалистов</w:t>
            </w:r>
            <w:r w:rsidRPr="001D1AFA">
              <w:rPr>
                <w:rFonts w:ascii="Times New Roman" w:hAnsi="Times New Roman"/>
                <w:b/>
                <w:sz w:val="24"/>
              </w:rPr>
              <w:t>,</w:t>
            </w:r>
            <w:r w:rsidRPr="001D1AFA">
              <w:rPr>
                <w:rFonts w:ascii="Times New Roman" w:hAnsi="Times New Roman"/>
                <w:b/>
                <w:sz w:val="24"/>
              </w:rPr>
              <w:tab/>
            </w:r>
            <w:r w:rsidRPr="001D1AFA">
              <w:rPr>
                <w:rFonts w:ascii="Times New Roman" w:hAnsi="Times New Roman"/>
                <w:sz w:val="24"/>
              </w:rPr>
              <w:t>вновь</w:t>
            </w:r>
            <w:r w:rsidRPr="001D1AFA">
              <w:rPr>
                <w:rFonts w:ascii="Times New Roman" w:hAnsi="Times New Roman"/>
                <w:sz w:val="24"/>
              </w:rPr>
              <w:tab/>
              <w:t>принятых</w:t>
            </w:r>
            <w:r w:rsidRPr="001D1AFA">
              <w:rPr>
                <w:rFonts w:ascii="Times New Roman" w:hAnsi="Times New Roman"/>
                <w:sz w:val="24"/>
              </w:rPr>
              <w:tab/>
              <w:t>учителей,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0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Администрация Руководители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0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ШМО</w:t>
            </w:r>
          </w:p>
        </w:tc>
      </w:tr>
      <w:tr w:rsidR="00076350" w:rsidRPr="001D1AFA" w:rsidTr="001D1AFA">
        <w:trPr>
          <w:trHeight w:val="277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2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076350" w:rsidRPr="00185FC4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21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 20</w:t>
            </w: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076350" w:rsidRPr="001D1AFA" w:rsidTr="001D1AFA">
        <w:trPr>
          <w:trHeight w:val="552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Организовать посещение уроков молодых специалистов и вновь прибывших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076350" w:rsidRPr="001D1AFA" w:rsidTr="001D1AFA">
        <w:trPr>
          <w:trHeight w:val="551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Организовать посещение молодыми специалистами и вновь прибывшими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педагогами уроков коллег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sz w:val="24"/>
        </w:rPr>
        <w:sectPr w:rsidR="00076350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3"/>
        <w:gridCol w:w="2552"/>
        <w:gridCol w:w="3685"/>
      </w:tblGrid>
      <w:tr w:rsidR="00076350" w:rsidRPr="001D1AFA" w:rsidTr="001D1AFA">
        <w:trPr>
          <w:trHeight w:val="880"/>
        </w:trPr>
        <w:tc>
          <w:tcPr>
            <w:tcW w:w="14710" w:type="dxa"/>
            <w:gridSpan w:val="3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9" w:after="0" w:line="274" w:lineRule="exact"/>
              <w:ind w:left="5316"/>
              <w:rPr>
                <w:rFonts w:ascii="Times New Roman" w:hAnsi="Times New Roman"/>
                <w:b/>
                <w:sz w:val="24"/>
              </w:rPr>
            </w:pPr>
            <w:r w:rsidRPr="001D1AFA">
              <w:rPr>
                <w:rFonts w:ascii="Times New Roman" w:hAnsi="Times New Roman"/>
                <w:b/>
                <w:sz w:val="24"/>
              </w:rPr>
              <w:t>5. План работы с одаренными детьми</w:t>
            </w:r>
          </w:p>
          <w:p w:rsidR="00076350" w:rsidRPr="001D1AFA" w:rsidRDefault="00076350" w:rsidP="001D1AFA">
            <w:pPr>
              <w:widowControl w:val="0"/>
              <w:tabs>
                <w:tab w:val="left" w:pos="899"/>
              </w:tabs>
              <w:autoSpaceDE w:val="0"/>
              <w:autoSpaceDN w:val="0"/>
              <w:spacing w:before="1" w:after="0" w:line="276" w:lineRule="exact"/>
              <w:ind w:left="107" w:right="493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i/>
                <w:sz w:val="24"/>
                <w:u w:val="single"/>
              </w:rPr>
              <w:t>Цель:</w:t>
            </w:r>
            <w:r w:rsidRPr="001D1AFA">
              <w:rPr>
                <w:rFonts w:ascii="Times New Roman" w:hAnsi="Times New Roman"/>
                <w:i/>
                <w:sz w:val="24"/>
                <w:u w:val="single"/>
              </w:rPr>
              <w:tab/>
            </w:r>
            <w:r w:rsidRPr="001D1AFA">
              <w:rPr>
                <w:rFonts w:ascii="Times New Roman" w:hAnsi="Times New Roman"/>
                <w:sz w:val="24"/>
              </w:rPr>
              <w:t>Создание единого методологического подхода к организации работы с одаренными детьми через сетевое взаимодействие управления школы и учреждений дополнительногообразования.</w:t>
            </w:r>
          </w:p>
        </w:tc>
      </w:tr>
      <w:tr w:rsidR="00076350" w:rsidRPr="001D1AFA" w:rsidTr="001D1AFA">
        <w:trPr>
          <w:trHeight w:val="537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5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УВР, ВР</w:t>
            </w:r>
          </w:p>
        </w:tc>
      </w:tr>
      <w:tr w:rsidR="00076350" w:rsidRPr="001D1AFA" w:rsidTr="001D1AFA">
        <w:trPr>
          <w:trHeight w:val="551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Составление индивидуальных образовательных маршрутов, индивидуальных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11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827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10" w:right="125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и проведение школьного этапа предметных олимпиад: 4-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1D1AFA">
              <w:rPr>
                <w:rFonts w:ascii="Times New Roman" w:hAnsi="Times New Roman"/>
                <w:sz w:val="24"/>
              </w:rPr>
              <w:t xml:space="preserve"> классы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32" w:lineRule="auto"/>
              <w:ind w:left="2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Заместитель директора по УВР, Орг. комитет</w:t>
            </w:r>
          </w:p>
        </w:tc>
      </w:tr>
      <w:tr w:rsidR="00076350" w:rsidRPr="001D1AFA" w:rsidTr="001D1AFA">
        <w:trPr>
          <w:trHeight w:val="277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21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Сентябрь - о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ктябрь,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20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 предметники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21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 Октябрь - н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оябрь 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21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Январь 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076350" w:rsidRPr="001D1AFA" w:rsidTr="001D1AFA">
        <w:trPr>
          <w:trHeight w:val="413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во всероссийских игровых конкурсах по предметам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1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5" w:lineRule="exact"/>
              <w:ind w:left="20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ШМО</w:t>
            </w:r>
          </w:p>
        </w:tc>
      </w:tr>
      <w:tr w:rsidR="00076350" w:rsidRPr="001D1AFA" w:rsidTr="001D1AFA">
        <w:trPr>
          <w:trHeight w:val="421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right="88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.Март 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1" w:lineRule="exact"/>
              <w:ind w:left="2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076350" w:rsidRPr="001D1AFA" w:rsidTr="001D1AFA">
        <w:trPr>
          <w:trHeight w:val="551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Участие в муниципальных, региональных, всероссийских заочных конкурсах,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2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дистанционных олимпиадах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уч.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 ВР</w:t>
            </w:r>
          </w:p>
        </w:tc>
      </w:tr>
      <w:tr w:rsidR="00076350" w:rsidRPr="001D1AFA" w:rsidTr="001D1AFA">
        <w:trPr>
          <w:trHeight w:val="275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теч.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ВР</w:t>
            </w:r>
          </w:p>
        </w:tc>
      </w:tr>
      <w:tr w:rsidR="00076350" w:rsidRPr="001D1AFA" w:rsidTr="001D1AFA">
        <w:trPr>
          <w:trHeight w:val="278"/>
        </w:trPr>
        <w:tc>
          <w:tcPr>
            <w:tcW w:w="847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теч. года</w:t>
            </w:r>
          </w:p>
        </w:tc>
        <w:tc>
          <w:tcPr>
            <w:tcW w:w="3685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ВР</w:t>
            </w:r>
          </w:p>
        </w:tc>
      </w:tr>
    </w:tbl>
    <w:p w:rsidR="00076350" w:rsidRPr="003B1CDE" w:rsidRDefault="00076350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  <w:u w:val="thick"/>
        </w:rPr>
        <w:t>Информационно-методическое обеспечение профессиональной деятельностипедагогов.</w:t>
      </w:r>
    </w:p>
    <w:p w:rsidR="00076350" w:rsidRPr="003B1CDE" w:rsidRDefault="00076350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b/>
          <w:sz w:val="16"/>
          <w:szCs w:val="24"/>
        </w:rPr>
      </w:pPr>
    </w:p>
    <w:p w:rsidR="00076350" w:rsidRPr="003B1CDE" w:rsidRDefault="00076350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hAnsi="Times New Roman"/>
          <w:b/>
          <w:sz w:val="24"/>
          <w:szCs w:val="24"/>
        </w:rPr>
      </w:pPr>
      <w:r w:rsidRPr="003B1CDE">
        <w:rPr>
          <w:rFonts w:ascii="Times New Roman" w:hAnsi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hAnsi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hAnsi="Times New Roman"/>
          <w:b/>
          <w:sz w:val="24"/>
          <w:szCs w:val="24"/>
        </w:rPr>
        <w:t>.</w:t>
      </w:r>
    </w:p>
    <w:p w:rsidR="00076350" w:rsidRPr="003B1CDE" w:rsidRDefault="00076350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b/>
          <w:sz w:val="18"/>
          <w:szCs w:val="24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9753"/>
        <w:gridCol w:w="3263"/>
      </w:tblGrid>
      <w:tr w:rsidR="00076350" w:rsidRPr="001D1AFA" w:rsidTr="001D1AFA">
        <w:trPr>
          <w:trHeight w:val="551"/>
        </w:trPr>
        <w:tc>
          <w:tcPr>
            <w:tcW w:w="155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Сроки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проведения</w:t>
            </w:r>
          </w:p>
        </w:tc>
        <w:tc>
          <w:tcPr>
            <w:tcW w:w="975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3669" w:right="365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Тематика мероприятий</w:t>
            </w:r>
          </w:p>
        </w:tc>
        <w:tc>
          <w:tcPr>
            <w:tcW w:w="326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Ответственный</w:t>
            </w:r>
          </w:p>
        </w:tc>
      </w:tr>
      <w:tr w:rsidR="00076350" w:rsidRPr="001D1AFA" w:rsidTr="001D1AFA">
        <w:trPr>
          <w:trHeight w:val="827"/>
        </w:trPr>
        <w:tc>
          <w:tcPr>
            <w:tcW w:w="1556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Декабрь</w:t>
            </w:r>
          </w:p>
        </w:tc>
        <w:tc>
          <w:tcPr>
            <w:tcW w:w="975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Компетентность современного учителя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atLeast"/>
              <w:ind w:left="107" w:right="398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09" w:right="164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 директора по УВР</w:t>
            </w:r>
          </w:p>
        </w:tc>
      </w:tr>
    </w:tbl>
    <w:p w:rsidR="00076350" w:rsidRPr="002B1BEE" w:rsidRDefault="00076350" w:rsidP="003B1CDE">
      <w:pPr>
        <w:widowControl w:val="0"/>
        <w:autoSpaceDE w:val="0"/>
        <w:autoSpaceDN w:val="0"/>
        <w:spacing w:after="0" w:line="264" w:lineRule="exact"/>
        <w:rPr>
          <w:rFonts w:ascii="Times New Roman" w:hAnsi="Times New Roman"/>
          <w:sz w:val="24"/>
        </w:rPr>
        <w:sectPr w:rsidR="00076350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076350" w:rsidRDefault="00076350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b/>
          <w:sz w:val="16"/>
          <w:szCs w:val="24"/>
        </w:rPr>
      </w:pPr>
    </w:p>
    <w:p w:rsidR="00076350" w:rsidRPr="003B1CDE" w:rsidRDefault="00076350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b/>
          <w:sz w:val="16"/>
          <w:szCs w:val="24"/>
        </w:rPr>
      </w:pPr>
    </w:p>
    <w:p w:rsidR="00076350" w:rsidRPr="003B1CDE" w:rsidRDefault="00076350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</w:rPr>
        <w:t xml:space="preserve"> Совместная работа школы, семьи, общественности, по воспитанию учащихся</w:t>
      </w: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hAnsi="Times New Roman"/>
          <w:b/>
          <w:i/>
          <w:sz w:val="24"/>
          <w:lang w:val="en-US"/>
        </w:rPr>
      </w:pPr>
      <w:r w:rsidRPr="003B1CDE">
        <w:rPr>
          <w:rFonts w:ascii="Times New Roman" w:hAnsi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076350" w:rsidRPr="003B1CDE" w:rsidRDefault="00076350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b/>
          <w:i/>
          <w:sz w:val="29"/>
          <w:szCs w:val="24"/>
          <w:lang w:val="en-US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9"/>
        <w:gridCol w:w="9932"/>
        <w:gridCol w:w="3331"/>
      </w:tblGrid>
      <w:tr w:rsidR="00076350" w:rsidRPr="001D1AFA" w:rsidTr="001D1AFA">
        <w:trPr>
          <w:trHeight w:val="489"/>
        </w:trPr>
        <w:tc>
          <w:tcPr>
            <w:tcW w:w="14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Месяц</w:t>
            </w:r>
          </w:p>
        </w:tc>
        <w:tc>
          <w:tcPr>
            <w:tcW w:w="993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Тема</w:t>
            </w:r>
          </w:p>
        </w:tc>
        <w:tc>
          <w:tcPr>
            <w:tcW w:w="333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ответственный</w:t>
            </w:r>
          </w:p>
        </w:tc>
      </w:tr>
      <w:tr w:rsidR="00076350" w:rsidRPr="001D1AFA" w:rsidTr="001D1AFA">
        <w:trPr>
          <w:trHeight w:val="489"/>
        </w:trPr>
        <w:tc>
          <w:tcPr>
            <w:tcW w:w="14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993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Директор Зам.директора по ВР</w:t>
            </w:r>
          </w:p>
        </w:tc>
      </w:tr>
      <w:tr w:rsidR="00076350" w:rsidRPr="001D1AFA" w:rsidTr="001D1AFA">
        <w:trPr>
          <w:trHeight w:val="552"/>
        </w:trPr>
        <w:tc>
          <w:tcPr>
            <w:tcW w:w="140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ноябрь</w:t>
            </w:r>
          </w:p>
        </w:tc>
        <w:tc>
          <w:tcPr>
            <w:tcW w:w="993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ГИА в 2022</w:t>
            </w:r>
            <w:r w:rsidRPr="001D1AFA">
              <w:rPr>
                <w:rFonts w:ascii="Times New Roman" w:hAnsi="Times New Roman"/>
                <w:sz w:val="24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 . директора по УВР</w:t>
            </w:r>
          </w:p>
        </w:tc>
      </w:tr>
    </w:tbl>
    <w:p w:rsidR="00076350" w:rsidRPr="001A3631" w:rsidRDefault="00076350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hAnsi="Times New Roman"/>
          <w:b/>
          <w:sz w:val="24"/>
        </w:rPr>
      </w:pPr>
      <w:r w:rsidRPr="001A3631">
        <w:rPr>
          <w:rFonts w:ascii="Times New Roman" w:hAnsi="Times New Roman"/>
          <w:b/>
          <w:sz w:val="24"/>
        </w:rPr>
        <w:t>4.План работы со слабоуспевающими обучающимися</w:t>
      </w:r>
    </w:p>
    <w:p w:rsidR="00076350" w:rsidRPr="001A3631" w:rsidRDefault="00076350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7234"/>
        <w:gridCol w:w="2268"/>
        <w:gridCol w:w="2268"/>
        <w:gridCol w:w="2691"/>
      </w:tblGrid>
      <w:tr w:rsidR="00076350" w:rsidRPr="001D1AFA" w:rsidTr="001D1AFA">
        <w:trPr>
          <w:trHeight w:val="827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6" w:lineRule="exact"/>
              <w:ind w:left="107" w:right="169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№ п/ п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Сроки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Форма выхода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Ответственные</w:t>
            </w:r>
          </w:p>
        </w:tc>
      </w:tr>
      <w:tr w:rsidR="00076350" w:rsidRPr="001D1AFA" w:rsidTr="001D1AFA">
        <w:trPr>
          <w:trHeight w:val="275"/>
        </w:trPr>
        <w:tc>
          <w:tcPr>
            <w:tcW w:w="14991" w:type="dxa"/>
            <w:gridSpan w:val="5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5" w:lineRule="exact"/>
              <w:ind w:left="5716" w:right="570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Организационные мероприятия</w:t>
            </w:r>
          </w:p>
        </w:tc>
      </w:tr>
      <w:tr w:rsidR="00076350" w:rsidRPr="001D1AFA" w:rsidTr="001D1AFA">
        <w:trPr>
          <w:trHeight w:val="833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right="146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right="154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Составление списка слабоуспевающих обучающихся</w:t>
            </w:r>
            <w:r>
              <w:rPr>
                <w:rFonts w:ascii="Times New Roman" w:hAnsi="Times New Roman"/>
                <w:sz w:val="24"/>
              </w:rPr>
              <w:t xml:space="preserve"> по классам на 2021 – 2022</w:t>
            </w:r>
            <w:r w:rsidRPr="001D1AFA">
              <w:rPr>
                <w:rFonts w:ascii="Times New Roman" w:hAnsi="Times New Roman"/>
                <w:sz w:val="24"/>
              </w:rPr>
              <w:t xml:space="preserve"> учебный год. Составление плана работы со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9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68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71" w:right="15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Список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71" w:right="159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План работы</w:t>
            </w:r>
          </w:p>
        </w:tc>
        <w:tc>
          <w:tcPr>
            <w:tcW w:w="2691" w:type="dxa"/>
          </w:tcPr>
          <w:p w:rsidR="00076350" w:rsidRPr="00185FC4" w:rsidRDefault="00076350" w:rsidP="00185FC4">
            <w:pPr>
              <w:widowControl w:val="0"/>
              <w:autoSpaceDE w:val="0"/>
              <w:autoSpaceDN w:val="0"/>
              <w:spacing w:after="0" w:line="240" w:lineRule="auto"/>
              <w:ind w:left="373" w:right="46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076350" w:rsidRPr="001D1AFA" w:rsidTr="001D1AFA">
        <w:trPr>
          <w:trHeight w:val="551"/>
        </w:trPr>
        <w:tc>
          <w:tcPr>
            <w:tcW w:w="530" w:type="dxa"/>
          </w:tcPr>
          <w:p w:rsidR="00076350" w:rsidRPr="00185FC4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Собеседование с родителями обучающихся, испытывающих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60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Постоянно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71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Регистрация бесед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70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журнале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72" w:right="15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Учителя, классные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72" w:right="159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</w:t>
            </w:r>
          </w:p>
        </w:tc>
      </w:tr>
      <w:tr w:rsidR="00076350" w:rsidRPr="001D1AFA" w:rsidTr="001D1AFA">
        <w:trPr>
          <w:trHeight w:val="827"/>
        </w:trPr>
        <w:tc>
          <w:tcPr>
            <w:tcW w:w="530" w:type="dxa"/>
          </w:tcPr>
          <w:p w:rsidR="00076350" w:rsidRPr="00185FC4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Проведение совещаний с учителями-предметниками, кл.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atLeast"/>
              <w:ind w:left="110" w:right="1656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руково</w:t>
            </w:r>
            <w:r>
              <w:rPr>
                <w:rFonts w:ascii="Times New Roman" w:hAnsi="Times New Roman"/>
                <w:sz w:val="24"/>
              </w:rPr>
              <w:t>дителем по подготовке к ГИА-2022</w:t>
            </w:r>
            <w:r w:rsidRPr="001D1AFA">
              <w:rPr>
                <w:rFonts w:ascii="Times New Roman" w:hAnsi="Times New Roman"/>
                <w:sz w:val="24"/>
              </w:rPr>
              <w:t>, работе со слабоуспевающими обучающимися 9 кл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right="313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02" w:right="372" w:firstLine="2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Методические рекомендации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378" w:right="84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ШМО</w:t>
            </w:r>
          </w:p>
        </w:tc>
      </w:tr>
      <w:tr w:rsidR="00076350" w:rsidRPr="001D1AFA" w:rsidTr="001D1AFA">
        <w:trPr>
          <w:trHeight w:val="830"/>
        </w:trPr>
        <w:tc>
          <w:tcPr>
            <w:tcW w:w="530" w:type="dxa"/>
          </w:tcPr>
          <w:p w:rsidR="00076350" w:rsidRPr="00185FC4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right="260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56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Ноябрь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53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г.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02" w:right="372" w:firstLine="2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Методические рекомендации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378" w:right="16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ШМО</w:t>
            </w:r>
          </w:p>
        </w:tc>
      </w:tr>
      <w:tr w:rsidR="00076350" w:rsidRPr="001D1AFA" w:rsidTr="001D1AFA">
        <w:trPr>
          <w:trHeight w:val="1103"/>
        </w:trPr>
        <w:tc>
          <w:tcPr>
            <w:tcW w:w="530" w:type="dxa"/>
          </w:tcPr>
          <w:p w:rsidR="00076350" w:rsidRPr="00185FC4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Диагностика педагогических затруднений и запросов учи</w:t>
            </w:r>
            <w:r>
              <w:rPr>
                <w:rFonts w:ascii="Times New Roman" w:hAnsi="Times New Roman"/>
                <w:sz w:val="24"/>
              </w:rPr>
              <w:t>телей при подготовке к ГИА -2022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351" w:right="308" w:hanging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 20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г.- февраль 20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09" w:right="714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Карта педаго- гических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4" w:lineRule="exact"/>
              <w:ind w:left="109" w:right="85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pacing w:val="-1"/>
                <w:sz w:val="24"/>
              </w:rPr>
              <w:t xml:space="preserve">затруднений </w:t>
            </w:r>
            <w:r w:rsidRPr="001D1AFA">
              <w:rPr>
                <w:rFonts w:ascii="Times New Roman" w:hAnsi="Times New Roman"/>
                <w:sz w:val="24"/>
              </w:rPr>
              <w:t>учителей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378" w:right="849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76350" w:rsidRPr="001D1AFA" w:rsidTr="001D1AFA">
        <w:trPr>
          <w:trHeight w:val="832"/>
        </w:trPr>
        <w:tc>
          <w:tcPr>
            <w:tcW w:w="530" w:type="dxa"/>
          </w:tcPr>
          <w:p w:rsidR="00076350" w:rsidRPr="00185FC4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 xml:space="preserve">1 раз в </w:t>
            </w:r>
            <w:r w:rsidRPr="001D1AFA">
              <w:rPr>
                <w:rFonts w:ascii="Times New Roman" w:hAnsi="Times New Roman"/>
                <w:sz w:val="24"/>
              </w:rPr>
              <w:t>триместр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Отчеты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64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</w:tbl>
    <w:p w:rsidR="00076350" w:rsidRPr="001624F5" w:rsidRDefault="00076350" w:rsidP="001624F5">
      <w:pPr>
        <w:tabs>
          <w:tab w:val="left" w:pos="5490"/>
        </w:tabs>
        <w:rPr>
          <w:rFonts w:ascii="Times New Roman" w:hAnsi="Times New Roman"/>
          <w:sz w:val="24"/>
        </w:rPr>
        <w:sectPr w:rsidR="00076350" w:rsidRPr="001624F5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7234"/>
        <w:gridCol w:w="2268"/>
        <w:gridCol w:w="2268"/>
        <w:gridCol w:w="2691"/>
      </w:tblGrid>
      <w:tr w:rsidR="00076350" w:rsidRPr="001D1AFA" w:rsidTr="001D1AFA">
        <w:trPr>
          <w:trHeight w:val="275"/>
        </w:trPr>
        <w:tc>
          <w:tcPr>
            <w:tcW w:w="14991" w:type="dxa"/>
            <w:gridSpan w:val="5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5712" w:right="570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Работа с педагогами</w:t>
            </w:r>
          </w:p>
        </w:tc>
      </w:tr>
      <w:tr w:rsidR="00076350" w:rsidRPr="001D1AFA" w:rsidTr="001D1AFA">
        <w:trPr>
          <w:trHeight w:val="832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8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1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Методические рекомендации по внесению корректировок в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atLeast"/>
              <w:ind w:left="110" w:right="44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67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57" w:right="317" w:firstLine="36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Устные рекомендации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директора по УР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366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Руководители ШМО</w:t>
            </w:r>
          </w:p>
        </w:tc>
      </w:tr>
      <w:tr w:rsidR="00076350" w:rsidRPr="001D1AFA" w:rsidTr="001D1AFA">
        <w:trPr>
          <w:trHeight w:val="832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8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Обсуждение на школьных семинарах по предметам вопроса: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atLeas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right="359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71" w:right="157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Протоколы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64" w:lineRule="exact"/>
              <w:ind w:left="171" w:right="16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ШМО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37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Руководители ШМО</w:t>
            </w:r>
          </w:p>
        </w:tc>
      </w:tr>
      <w:tr w:rsidR="00076350" w:rsidRPr="001D1AFA" w:rsidTr="001D1AFA">
        <w:trPr>
          <w:trHeight w:val="1384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5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right="730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Консультации для педагогов: - планирование уроков с учетом подготовки к ГИА;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оформление предметных уголков по подготовке кГИА;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left="249" w:hanging="13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использование оборудования при подготовке кГИА;</w:t>
            </w:r>
          </w:p>
          <w:p w:rsidR="00076350" w:rsidRPr="001D1AFA" w:rsidRDefault="00076350" w:rsidP="001D1AFA">
            <w:pPr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spacing w:after="0" w:line="269" w:lineRule="exact"/>
              <w:ind w:left="249" w:hanging="13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0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учебного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56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Устные рекомендации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b/>
                <w:sz w:val="23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atLeast"/>
              <w:ind w:left="156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оформление уголков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36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Классные руководители</w:t>
            </w:r>
          </w:p>
        </w:tc>
      </w:tr>
      <w:tr w:rsidR="00076350" w:rsidRPr="001D1AFA" w:rsidTr="001D1AFA">
        <w:trPr>
          <w:trHeight w:val="827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Осуществление контроля за успеваемостью обучающихся, связь с учителями – предметникам</w:t>
            </w:r>
            <w:r>
              <w:rPr>
                <w:rFonts w:ascii="Times New Roman" w:hAnsi="Times New Roman"/>
                <w:sz w:val="24"/>
              </w:rPr>
              <w:t xml:space="preserve">и и родителями 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индивидуальные беседы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09" w:right="33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Классные руководители</w:t>
            </w:r>
          </w:p>
        </w:tc>
      </w:tr>
      <w:tr w:rsidR="00076350" w:rsidRPr="001D1AFA" w:rsidTr="001D1AFA">
        <w:trPr>
          <w:trHeight w:val="275"/>
        </w:trPr>
        <w:tc>
          <w:tcPr>
            <w:tcW w:w="14991" w:type="dxa"/>
            <w:gridSpan w:val="5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5712" w:right="570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Работа с обучающимися</w:t>
            </w:r>
          </w:p>
        </w:tc>
      </w:tr>
      <w:tr w:rsidR="00076350" w:rsidRPr="001D1AFA" w:rsidTr="001D1AFA">
        <w:trPr>
          <w:trHeight w:val="828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обучающихся)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right="364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38" w:right="355" w:hanging="65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661" w:right="657" w:firstLine="20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 предметники</w:t>
            </w:r>
          </w:p>
        </w:tc>
      </w:tr>
      <w:tr w:rsidR="00076350" w:rsidRPr="001D1AFA" w:rsidTr="001D1AFA">
        <w:trPr>
          <w:trHeight w:val="1103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right="811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right="364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21" w:right="419" w:firstLine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график консультаций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atLeast"/>
              <w:ind w:left="166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дополнительных занятий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661" w:right="657" w:firstLine="20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 предметники</w:t>
            </w:r>
          </w:p>
        </w:tc>
      </w:tr>
      <w:tr w:rsidR="00076350" w:rsidRPr="001D1AFA" w:rsidTr="001D1AFA">
        <w:trPr>
          <w:trHeight w:val="554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Предоставление информации об учащихся, не посещающих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консультации по предметам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Отчет о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посещаемости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Учителя-предметники</w:t>
            </w:r>
          </w:p>
        </w:tc>
      </w:tr>
      <w:tr w:rsidR="00076350" w:rsidRPr="001D1AFA" w:rsidTr="001D1AFA">
        <w:trPr>
          <w:trHeight w:val="551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Беседы с обучающимися, имеющими неудовлетворительные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отметки по итогам четверти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Журнал фиксации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бесед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Зам. директора по УВР</w:t>
            </w:r>
          </w:p>
        </w:tc>
      </w:tr>
      <w:tr w:rsidR="00076350" w:rsidRPr="001D1AFA" w:rsidTr="001D1AFA">
        <w:trPr>
          <w:trHeight w:val="551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Проведение мониторинга посещаемости обучающимися занятий в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школе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Результаты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мониторинга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Классные руководители Зам. директора по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076350" w:rsidRPr="001D1AFA" w:rsidTr="001D1AFA">
        <w:trPr>
          <w:trHeight w:val="275"/>
        </w:trPr>
        <w:tc>
          <w:tcPr>
            <w:tcW w:w="14991" w:type="dxa"/>
            <w:gridSpan w:val="5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right="5705"/>
              <w:jc w:val="right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b/>
                <w:sz w:val="24"/>
                <w:lang w:val="en-US"/>
              </w:rPr>
              <w:t>Работа с родителями</w:t>
            </w:r>
          </w:p>
        </w:tc>
      </w:tr>
      <w:tr w:rsidR="00076350" w:rsidRPr="001D1AFA" w:rsidTr="001D1AFA">
        <w:trPr>
          <w:trHeight w:val="827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Беседы с родителями обучающихся,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Лист ознакомления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D1AFA">
              <w:rPr>
                <w:rFonts w:ascii="Times New Roman" w:hAnsi="Times New Roman"/>
                <w:sz w:val="24"/>
              </w:rPr>
              <w:t>ВР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atLeast"/>
              <w:ind w:left="109" w:right="42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 Кл.руководитель</w:t>
            </w: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70" w:lineRule="atLeast"/>
        <w:rPr>
          <w:rFonts w:ascii="Times New Roman" w:hAnsi="Times New Roman"/>
          <w:sz w:val="24"/>
        </w:rPr>
        <w:sectPr w:rsidR="00076350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7234"/>
        <w:gridCol w:w="2268"/>
        <w:gridCol w:w="2268"/>
        <w:gridCol w:w="2691"/>
      </w:tblGrid>
      <w:tr w:rsidR="00076350" w:rsidRPr="001D1AFA" w:rsidTr="001D1AFA">
        <w:trPr>
          <w:trHeight w:val="1103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right="1273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неудовлетворительными отметками за тренировочно-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639" w:right="64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98" w:right="235" w:hanging="35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Информирование родителей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72" w:right="186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Учителя-предметники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ind w:left="172" w:right="18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Кл. руководитель</w:t>
            </w:r>
          </w:p>
        </w:tc>
      </w:tr>
      <w:tr w:rsidR="00076350" w:rsidRPr="001D1AFA" w:rsidTr="001D1AFA">
        <w:trPr>
          <w:trHeight w:val="832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right="774" w:hanging="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Подготовка информационных стендо</w:t>
            </w:r>
            <w:r>
              <w:rPr>
                <w:rFonts w:ascii="Times New Roman" w:hAnsi="Times New Roman"/>
                <w:sz w:val="24"/>
              </w:rPr>
              <w:t>в в школе по подготовке ГИА-2022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06" w:right="388" w:firstLine="23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762" w:right="206" w:hanging="543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Информационные стенды</w:t>
            </w:r>
          </w:p>
        </w:tc>
        <w:tc>
          <w:tcPr>
            <w:tcW w:w="269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exact"/>
              <w:ind w:left="171" w:right="186"/>
              <w:jc w:val="center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Зам. дир по УВР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72" w:right="186"/>
              <w:jc w:val="center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076350" w:rsidRPr="001D1AFA" w:rsidTr="001D1AFA">
        <w:trPr>
          <w:trHeight w:val="828"/>
        </w:trPr>
        <w:tc>
          <w:tcPr>
            <w:tcW w:w="5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23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Организация индивидуальных консультаций по определению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0" w:lineRule="atLeast"/>
              <w:ind w:left="110" w:right="3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образовательного маршрута </w:t>
            </w:r>
            <w:r>
              <w:rPr>
                <w:rFonts w:ascii="Times New Roman" w:hAnsi="Times New Roman"/>
                <w:sz w:val="24"/>
              </w:rPr>
              <w:t>слабоуспевающих обучающихся 9 класса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406" w:right="388" w:firstLine="24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63" w:right="16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Планы</w:t>
            </w:r>
          </w:p>
        </w:tc>
        <w:tc>
          <w:tcPr>
            <w:tcW w:w="2691" w:type="dxa"/>
          </w:tcPr>
          <w:p w:rsidR="00076350" w:rsidRPr="001D1AFA" w:rsidRDefault="00076350" w:rsidP="00185FC4">
            <w:pPr>
              <w:widowControl w:val="0"/>
              <w:autoSpaceDE w:val="0"/>
              <w:autoSpaceDN w:val="0"/>
              <w:spacing w:after="0" w:line="268" w:lineRule="exact"/>
              <w:ind w:left="263" w:firstLine="16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Кл.руководитель</w:t>
            </w:r>
          </w:p>
        </w:tc>
      </w:tr>
    </w:tbl>
    <w:p w:rsidR="00076350" w:rsidRPr="00DE0CC8" w:rsidRDefault="00076350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13"/>
          <w:szCs w:val="24"/>
        </w:rPr>
      </w:pPr>
    </w:p>
    <w:p w:rsidR="00076350" w:rsidRPr="003B1CDE" w:rsidRDefault="00076350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b/>
          <w:szCs w:val="24"/>
        </w:rPr>
      </w:pPr>
    </w:p>
    <w:p w:rsidR="00076350" w:rsidRPr="003B1CDE" w:rsidRDefault="00076350" w:rsidP="003707E9">
      <w:pPr>
        <w:widowControl w:val="0"/>
        <w:numPr>
          <w:ilvl w:val="0"/>
          <w:numId w:val="2"/>
        </w:numPr>
        <w:tabs>
          <w:tab w:val="left" w:pos="5938"/>
        </w:tabs>
        <w:autoSpaceDE w:val="0"/>
        <w:autoSpaceDN w:val="0"/>
        <w:spacing w:before="90" w:after="0" w:line="240" w:lineRule="auto"/>
        <w:ind w:left="5937" w:hanging="720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</w:pPr>
      <w:r w:rsidRPr="003B1CDE"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  <w:t>Управление образовательнымучреждением.</w:t>
      </w:r>
    </w:p>
    <w:p w:rsidR="00076350" w:rsidRPr="003B1CDE" w:rsidRDefault="00076350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hAnsi="Times New Roman"/>
          <w:b/>
          <w:sz w:val="24"/>
          <w:lang w:val="en-US"/>
        </w:rPr>
      </w:pPr>
      <w:r w:rsidRPr="003B1CDE">
        <w:rPr>
          <w:rFonts w:ascii="Times New Roman" w:hAnsi="Times New Roman"/>
          <w:b/>
          <w:color w:val="333333"/>
          <w:sz w:val="24"/>
          <w:lang w:val="en-US"/>
        </w:rPr>
        <w:t>Совещания придиректоре.</w:t>
      </w:r>
    </w:p>
    <w:p w:rsidR="00076350" w:rsidRPr="003B1CDE" w:rsidRDefault="00076350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13"/>
          <w:szCs w:val="24"/>
          <w:lang w:val="en-US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2439"/>
        <w:gridCol w:w="1918"/>
      </w:tblGrid>
      <w:tr w:rsidR="00076350" w:rsidRPr="001D1AFA" w:rsidTr="001D1AFA">
        <w:trPr>
          <w:trHeight w:val="551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2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№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5149" w:right="5127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Повестка совещания</w:t>
            </w:r>
          </w:p>
        </w:tc>
        <w:tc>
          <w:tcPr>
            <w:tcW w:w="191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350" w:right="33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Сроки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351" w:right="33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проведения</w:t>
            </w:r>
          </w:p>
        </w:tc>
      </w:tr>
      <w:tr w:rsidR="00076350" w:rsidRPr="001D1AFA" w:rsidTr="001D1AFA">
        <w:trPr>
          <w:trHeight w:val="278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9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9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23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03" w:right="127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5.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551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Адаптационный период первоклассников. Мониторинг общей готовности ребенка к школе. </w:t>
            </w:r>
            <w:r w:rsidRPr="001D1AFA">
              <w:rPr>
                <w:rFonts w:ascii="Times New Roman" w:hAnsi="Times New Roman"/>
                <w:sz w:val="24"/>
                <w:lang w:val="en-US"/>
              </w:rPr>
              <w:t>Стартовая готовность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обучающихся к освоению нового материала.</w:t>
            </w:r>
          </w:p>
        </w:tc>
        <w:tc>
          <w:tcPr>
            <w:tcW w:w="1918" w:type="dxa"/>
            <w:vMerge w:val="restart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3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6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октябрь</w:t>
            </w:r>
          </w:p>
        </w:tc>
      </w:tr>
      <w:tr w:rsidR="00076350" w:rsidRPr="001D1AFA" w:rsidTr="001D1AFA">
        <w:trPr>
          <w:trHeight w:val="278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Изучение запроса обучающихся 9 класса по предметам по выбору на ОГЭ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right="8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Создание условий успешной адаптации обучающихся 5 класса</w:t>
            </w:r>
          </w:p>
        </w:tc>
        <w:tc>
          <w:tcPr>
            <w:tcW w:w="191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60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ноябрь</w:t>
            </w:r>
          </w:p>
        </w:tc>
      </w:tr>
    </w:tbl>
    <w:tbl>
      <w:tblPr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2439"/>
        <w:gridCol w:w="1918"/>
      </w:tblGrid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6350" w:rsidRPr="001D1AFA" w:rsidTr="001D1AFA">
        <w:trPr>
          <w:trHeight w:val="278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56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декабрь</w:t>
            </w: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Уровень подготовленности обучающихся к Всероссийской олимпиаде школьников.(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551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4" w:lineRule="exact"/>
              <w:ind w:left="12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программ.</w:t>
            </w:r>
          </w:p>
        </w:tc>
        <w:tc>
          <w:tcPr>
            <w:tcW w:w="1918" w:type="dxa"/>
            <w:vMerge w:val="restart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611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январь</w:t>
            </w: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Итоги провер</w:t>
            </w:r>
            <w:r>
              <w:rPr>
                <w:rFonts w:ascii="Times New Roman" w:hAnsi="Times New Roman"/>
                <w:sz w:val="24"/>
              </w:rPr>
              <w:t>ки внеурочной деятельности в 1-4</w:t>
            </w:r>
            <w:r w:rsidRPr="001D1AFA">
              <w:rPr>
                <w:rFonts w:ascii="Times New Roman" w:hAnsi="Times New Roman"/>
                <w:sz w:val="24"/>
              </w:rPr>
              <w:t xml:space="preserve"> классах</w:t>
            </w:r>
          </w:p>
        </w:tc>
        <w:tc>
          <w:tcPr>
            <w:tcW w:w="1918" w:type="dxa"/>
            <w:vMerge w:val="restart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1" w:after="0" w:line="240" w:lineRule="auto"/>
              <w:ind w:left="548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февраль</w:t>
            </w:r>
          </w:p>
        </w:tc>
      </w:tr>
      <w:tr w:rsidR="00076350" w:rsidRPr="001D1AFA" w:rsidTr="001D1AFA">
        <w:trPr>
          <w:trHeight w:val="552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1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74" w:lineRule="exact"/>
              <w:ind w:left="121" w:right="111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Итогиконтролякачестваусвоенияучебныхпрограмм.Повышениекачестваобразованияпут</w:t>
            </w:r>
            <w:r w:rsidRPr="001D1AFA">
              <w:rPr>
                <w:rFonts w:ascii="Cambria Math" w:hAnsi="Cambria Math" w:cs="Cambria Math"/>
                <w:sz w:val="24"/>
              </w:rPr>
              <w:t>ѐ</w:t>
            </w:r>
            <w:r w:rsidRPr="001D1AFA">
              <w:rPr>
                <w:rFonts w:ascii="Times New Roman" w:hAnsi="Times New Roman"/>
                <w:sz w:val="24"/>
              </w:rPr>
              <w:t>мвыявленияи поддержки детскойодар</w:t>
            </w:r>
            <w:r w:rsidRPr="001D1AFA">
              <w:rPr>
                <w:rFonts w:ascii="Cambria Math" w:hAnsi="Cambria Math" w:cs="Cambria Math"/>
                <w:sz w:val="24"/>
              </w:rPr>
              <w:t>ѐ</w:t>
            </w:r>
            <w:r w:rsidRPr="001D1AFA">
              <w:rPr>
                <w:rFonts w:ascii="Times New Roman" w:hAnsi="Times New Roman"/>
                <w:sz w:val="24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278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8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67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апрель</w:t>
            </w: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076350" w:rsidRPr="001D1AFA" w:rsidTr="001D1AFA">
        <w:trPr>
          <w:trHeight w:val="275"/>
        </w:trPr>
        <w:tc>
          <w:tcPr>
            <w:tcW w:w="46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2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439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56" w:lineRule="exact"/>
              <w:ind w:left="121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b/>
                <w:sz w:val="23"/>
              </w:rPr>
            </w:pPr>
          </w:p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348" w:right="332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май</w:t>
            </w: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4"/>
        </w:rPr>
        <w:sectPr w:rsidR="00076350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076350" w:rsidRPr="003B1CDE" w:rsidRDefault="00076350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13"/>
          <w:szCs w:val="24"/>
        </w:rPr>
      </w:pPr>
    </w:p>
    <w:p w:rsidR="00076350" w:rsidRPr="003B1CDE" w:rsidRDefault="00076350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thick"/>
        </w:rPr>
        <w:t>6.</w:t>
      </w:r>
      <w:r w:rsidRPr="003B1CDE">
        <w:rPr>
          <w:rFonts w:ascii="Times New Roman" w:hAnsi="Times New Roman"/>
          <w:b/>
          <w:i/>
          <w:sz w:val="24"/>
          <w:u w:val="thick"/>
        </w:rPr>
        <w:t>.Организация внутришкольного контроля</w:t>
      </w:r>
    </w:p>
    <w:p w:rsidR="00076350" w:rsidRPr="003B1CDE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076350" w:rsidRPr="003B1CDE" w:rsidRDefault="00076350" w:rsidP="003B1C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sz w:val="24"/>
          <w:szCs w:val="24"/>
        </w:rPr>
        <w:t>ЦЕЛЬ:</w:t>
      </w:r>
      <w:r w:rsidRPr="003B1CDE">
        <w:rPr>
          <w:rFonts w:ascii="Times New Roman" w:hAnsi="Times New Roman"/>
          <w:color w:val="000000"/>
          <w:sz w:val="24"/>
          <w:szCs w:val="24"/>
        </w:rPr>
        <w:t xml:space="preserve"> установить соответствие функционирования и развития педагогической системы образовательного учреждения</w:t>
      </w:r>
      <w:r w:rsidRPr="003B1CDE">
        <w:rPr>
          <w:rFonts w:ascii="Times New Roman" w:hAnsi="Times New Roman"/>
          <w:color w:val="000000"/>
          <w:sz w:val="28"/>
          <w:szCs w:val="28"/>
        </w:rPr>
        <w:t xml:space="preserve"> требова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ниям государственного стандарта общего образования с уста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новлением причинно-следственных связей, позволяющих сфор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мулировать выводы и рекомендации по дальнейшему развитию образовательного процесса.</w:t>
      </w:r>
    </w:p>
    <w:p w:rsidR="00076350" w:rsidRPr="003B1CDE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B1CDE">
        <w:rPr>
          <w:rFonts w:ascii="Times New Roman" w:hAnsi="Times New Roman"/>
          <w:sz w:val="28"/>
          <w:szCs w:val="28"/>
          <w:lang w:val="en-US"/>
        </w:rPr>
        <w:t>ЗАДАЧИ:</w:t>
      </w:r>
    </w:p>
    <w:p w:rsidR="00076350" w:rsidRPr="003B1CDE" w:rsidRDefault="00076350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осуществление контроля над исполнением законодательст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ва в области образования;</w:t>
      </w:r>
    </w:p>
    <w:p w:rsidR="00076350" w:rsidRPr="003B1CDE" w:rsidRDefault="00076350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076350" w:rsidRPr="003B1CDE" w:rsidRDefault="00076350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изучение результатов педагогической деятельности, выяв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ление положительных и отрицательных тенденций в организа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ского опыта, устранению негативных тенденций;</w:t>
      </w:r>
    </w:p>
    <w:p w:rsidR="00076350" w:rsidRPr="003B1CDE" w:rsidRDefault="00076350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оказание методической помощи педагогическим работни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кам в процессе контроля;</w:t>
      </w:r>
    </w:p>
    <w:p w:rsidR="00076350" w:rsidRPr="003B1CDE" w:rsidRDefault="00076350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076350" w:rsidRPr="003B1CDE" w:rsidRDefault="00076350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076350" w:rsidRPr="003B1CDE" w:rsidRDefault="00076350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CDE">
        <w:rPr>
          <w:rFonts w:ascii="Times New Roman" w:hAnsi="Times New Roman"/>
          <w:color w:val="000000"/>
          <w:sz w:val="28"/>
          <w:szCs w:val="28"/>
        </w:rPr>
        <w:t>совершенствование системы контроля за состоянием и ве</w:t>
      </w:r>
      <w:r w:rsidRPr="003B1CDE">
        <w:rPr>
          <w:rFonts w:ascii="Times New Roman" w:hAnsi="Times New Roman"/>
          <w:color w:val="000000"/>
          <w:sz w:val="28"/>
          <w:szCs w:val="28"/>
        </w:rPr>
        <w:softHyphen/>
        <w:t>дением школьной документации.</w:t>
      </w:r>
    </w:p>
    <w:p w:rsidR="00076350" w:rsidRPr="003B1CDE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АВГУСТ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4060"/>
        <w:gridCol w:w="1559"/>
        <w:gridCol w:w="1701"/>
        <w:gridCol w:w="1418"/>
        <w:gridCol w:w="1275"/>
        <w:gridCol w:w="1701"/>
      </w:tblGrid>
      <w:tr w:rsidR="00076350" w:rsidRPr="001D1AFA" w:rsidTr="00254A7F">
        <w:tc>
          <w:tcPr>
            <w:tcW w:w="82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06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076350" w:rsidRPr="001D1AFA" w:rsidTr="00254A7F">
        <w:tc>
          <w:tcPr>
            <w:tcW w:w="826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7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060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Установление </w:t>
            </w:r>
            <w:r>
              <w:rPr>
                <w:rFonts w:ascii="Times New Roman" w:hAnsi="Times New Roman"/>
              </w:rPr>
              <w:t xml:space="preserve"> со</w:t>
            </w:r>
            <w:r w:rsidRPr="003B1CDE">
              <w:rPr>
                <w:rFonts w:ascii="Times New Roman" w:hAnsi="Times New Roman"/>
              </w:rPr>
              <w:t>ответствия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559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фронтальный</w:t>
            </w: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076350" w:rsidRPr="001D1AFA" w:rsidTr="00254A7F">
        <w:tc>
          <w:tcPr>
            <w:tcW w:w="826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Повыше-</w:t>
            </w:r>
            <w:r w:rsidRPr="003B1CDE">
              <w:rPr>
                <w:rFonts w:ascii="Times New Roman" w:hAnsi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hAnsi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06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826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Аттеста-</w:t>
            </w:r>
            <w:r w:rsidRPr="003B1CDE">
              <w:rPr>
                <w:rFonts w:ascii="Times New Roman" w:hAnsi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06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</w:tbl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СЕНТЯБ</w:t>
      </w:r>
      <w:r>
        <w:rPr>
          <w:rFonts w:ascii="Times New Roman" w:hAnsi="Times New Roman"/>
          <w:b/>
          <w:sz w:val="28"/>
          <w:szCs w:val="28"/>
          <w:u w:val="single"/>
        </w:rPr>
        <w:t>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9"/>
        <w:gridCol w:w="283"/>
        <w:gridCol w:w="1968"/>
        <w:gridCol w:w="17"/>
        <w:gridCol w:w="850"/>
        <w:gridCol w:w="43"/>
        <w:gridCol w:w="4068"/>
        <w:gridCol w:w="1559"/>
        <w:gridCol w:w="1701"/>
        <w:gridCol w:w="1418"/>
        <w:gridCol w:w="1275"/>
        <w:gridCol w:w="284"/>
        <w:gridCol w:w="1411"/>
        <w:gridCol w:w="6"/>
      </w:tblGrid>
      <w:tr w:rsidR="00076350" w:rsidRPr="001D1AFA" w:rsidTr="00254A7F">
        <w:tc>
          <w:tcPr>
            <w:tcW w:w="817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0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076350" w:rsidRPr="001D1AFA" w:rsidTr="00254A7F">
        <w:tc>
          <w:tcPr>
            <w:tcW w:w="15417" w:type="dxa"/>
            <w:gridSpan w:val="15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076350" w:rsidRPr="001D1AFA" w:rsidTr="00254A7F">
        <w:tc>
          <w:tcPr>
            <w:tcW w:w="817" w:type="dxa"/>
            <w:gridSpan w:val="3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Посеща-</w:t>
            </w:r>
            <w:r w:rsidRPr="003B1CDE">
              <w:rPr>
                <w:rFonts w:ascii="Times New Roman" w:hAnsi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0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076350" w:rsidRPr="001D1AFA" w:rsidTr="00254A7F">
        <w:tc>
          <w:tcPr>
            <w:tcW w:w="817" w:type="dxa"/>
            <w:gridSpan w:val="3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УВР</w:t>
            </w: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817" w:type="dxa"/>
            <w:gridSpan w:val="3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0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горячего питания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076350" w:rsidRPr="001D1AFA" w:rsidTr="00254A7F">
        <w:tc>
          <w:tcPr>
            <w:tcW w:w="15417" w:type="dxa"/>
            <w:gridSpan w:val="15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>РЕАЛИЗАЦИИ ФГОС</w:t>
            </w:r>
          </w:p>
        </w:tc>
      </w:tr>
      <w:tr w:rsidR="00076350" w:rsidRPr="001D1AFA" w:rsidTr="00254A7F">
        <w:tc>
          <w:tcPr>
            <w:tcW w:w="817" w:type="dxa"/>
            <w:gridSpan w:val="3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0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Эффективность работы группы творческого развития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УВР</w:t>
            </w: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817" w:type="dxa"/>
            <w:gridSpan w:val="3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76350" w:rsidRPr="001D1AFA" w:rsidTr="00254A7F">
        <w:tc>
          <w:tcPr>
            <w:tcW w:w="15417" w:type="dxa"/>
            <w:gridSpan w:val="15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076350" w:rsidRPr="001D1AFA" w:rsidTr="003307DF">
        <w:tc>
          <w:tcPr>
            <w:tcW w:w="534" w:type="dxa"/>
            <w:gridSpan w:val="2"/>
          </w:tcPr>
          <w:p w:rsidR="00076350" w:rsidRPr="00E93037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Результа-</w:t>
            </w:r>
            <w:r w:rsidRPr="003B1CDE">
              <w:rPr>
                <w:rFonts w:ascii="Times New Roman" w:hAnsi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hAnsi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06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стартовый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 контрольных работ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Пед. совет</w:t>
            </w:r>
          </w:p>
        </w:tc>
      </w:tr>
      <w:tr w:rsidR="00076350" w:rsidRPr="001D1AFA" w:rsidTr="00254A7F">
        <w:tc>
          <w:tcPr>
            <w:tcW w:w="15417" w:type="dxa"/>
            <w:gridSpan w:val="15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076350" w:rsidRPr="001D1AFA" w:rsidTr="003307DF">
        <w:trPr>
          <w:trHeight w:val="1613"/>
        </w:trPr>
        <w:tc>
          <w:tcPr>
            <w:tcW w:w="534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268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85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11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534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268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11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руководители ШМО</w:t>
            </w: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3307DF">
        <w:tc>
          <w:tcPr>
            <w:tcW w:w="534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268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кл</w:t>
            </w:r>
          </w:p>
        </w:tc>
        <w:tc>
          <w:tcPr>
            <w:tcW w:w="411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Классно-обобщающий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 Зам. директора 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15417" w:type="dxa"/>
            <w:gridSpan w:val="15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076350" w:rsidRPr="001D1AFA" w:rsidTr="007254A1">
        <w:trPr>
          <w:gridAfter w:val="1"/>
          <w:wAfter w:w="6" w:type="dxa"/>
          <w:trHeight w:val="630"/>
        </w:trPr>
        <w:tc>
          <w:tcPr>
            <w:tcW w:w="525" w:type="dxa"/>
          </w:tcPr>
          <w:p w:rsidR="00076350" w:rsidRPr="003B1CDE" w:rsidRDefault="00076350" w:rsidP="00D933B6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76350" w:rsidRPr="003B1CDE" w:rsidRDefault="00076350" w:rsidP="00D93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7" w:type="dxa"/>
            <w:gridSpan w:val="4"/>
          </w:tcPr>
          <w:p w:rsidR="00076350" w:rsidRDefault="00076350">
            <w:pPr>
              <w:rPr>
                <w:rFonts w:ascii="Times New Roman" w:hAnsi="Times New Roman"/>
                <w:lang w:val="en-US"/>
              </w:rPr>
            </w:pPr>
          </w:p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Планы работы ШМО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 20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lang w:val="en-US"/>
              </w:rPr>
              <w:t>-20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559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559" w:type="dxa"/>
            <w:gridSpan w:val="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76350" w:rsidRPr="001D1AFA" w:rsidTr="007254A1">
        <w:trPr>
          <w:gridAfter w:val="1"/>
          <w:wAfter w:w="6" w:type="dxa"/>
          <w:trHeight w:val="150"/>
        </w:trPr>
        <w:tc>
          <w:tcPr>
            <w:tcW w:w="2802" w:type="dxa"/>
            <w:gridSpan w:val="5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76350" w:rsidRPr="001D1AFA" w:rsidTr="007254A1">
        <w:trPr>
          <w:gridAfter w:val="1"/>
          <w:wAfter w:w="6" w:type="dxa"/>
          <w:trHeight w:val="150"/>
        </w:trPr>
        <w:tc>
          <w:tcPr>
            <w:tcW w:w="15411" w:type="dxa"/>
            <w:gridSpan w:val="14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076350" w:rsidRPr="001D1AFA" w:rsidTr="007254A1">
        <w:trPr>
          <w:gridAfter w:val="1"/>
          <w:wAfter w:w="6" w:type="dxa"/>
          <w:trHeight w:val="112"/>
        </w:trPr>
        <w:tc>
          <w:tcPr>
            <w:tcW w:w="817" w:type="dxa"/>
            <w:gridSpan w:val="3"/>
          </w:tcPr>
          <w:p w:rsidR="00076350" w:rsidRPr="00D933B6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gridSpan w:val="2"/>
          </w:tcPr>
          <w:p w:rsidR="00076350" w:rsidRPr="00D933B6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дежурства</w:t>
            </w:r>
          </w:p>
        </w:tc>
        <w:tc>
          <w:tcPr>
            <w:tcW w:w="850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графиков дежурства  среди учителей, классов и администрации</w:t>
            </w:r>
          </w:p>
        </w:tc>
        <w:tc>
          <w:tcPr>
            <w:tcW w:w="1559" w:type="dxa"/>
          </w:tcPr>
          <w:p w:rsidR="00076350" w:rsidRPr="00D933B6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76350" w:rsidRPr="00D933B6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6350" w:rsidRPr="00D933B6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076350" w:rsidRPr="00D933B6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</w:t>
            </w:r>
          </w:p>
        </w:tc>
        <w:tc>
          <w:tcPr>
            <w:tcW w:w="1411" w:type="dxa"/>
          </w:tcPr>
          <w:p w:rsidR="00076350" w:rsidRPr="00D933B6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</w:t>
            </w:r>
          </w:p>
        </w:tc>
      </w:tr>
      <w:tr w:rsidR="00076350" w:rsidRPr="001D1AFA" w:rsidTr="00025B4B">
        <w:trPr>
          <w:gridAfter w:val="1"/>
          <w:wAfter w:w="6" w:type="dxa"/>
          <w:trHeight w:val="435"/>
        </w:trPr>
        <w:tc>
          <w:tcPr>
            <w:tcW w:w="817" w:type="dxa"/>
            <w:gridSpan w:val="3"/>
          </w:tcPr>
          <w:p w:rsidR="00076350" w:rsidRPr="00D933B6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gridSpan w:val="2"/>
          </w:tcPr>
          <w:p w:rsidR="00076350" w:rsidRPr="00D933B6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работы с родителями</w:t>
            </w:r>
          </w:p>
        </w:tc>
        <w:tc>
          <w:tcPr>
            <w:tcW w:w="850" w:type="dxa"/>
          </w:tcPr>
          <w:p w:rsidR="00076350" w:rsidRPr="00025B4B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4111" w:type="dxa"/>
            <w:gridSpan w:val="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родительских комитетов</w:t>
            </w:r>
          </w:p>
        </w:tc>
        <w:tc>
          <w:tcPr>
            <w:tcW w:w="1559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Замдиректорп по ВР</w:t>
            </w:r>
          </w:p>
        </w:tc>
        <w:tc>
          <w:tcPr>
            <w:tcW w:w="1411" w:type="dxa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</w:p>
        </w:tc>
      </w:tr>
      <w:tr w:rsidR="00076350" w:rsidRPr="001D1AFA" w:rsidTr="007254A1">
        <w:trPr>
          <w:gridAfter w:val="1"/>
          <w:wAfter w:w="6" w:type="dxa"/>
          <w:trHeight w:val="309"/>
        </w:trPr>
        <w:tc>
          <w:tcPr>
            <w:tcW w:w="817" w:type="dxa"/>
            <w:gridSpan w:val="3"/>
          </w:tcPr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850" w:type="dxa"/>
          </w:tcPr>
          <w:p w:rsidR="00076350" w:rsidRPr="00025B4B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111" w:type="dxa"/>
            <w:gridSpan w:val="2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директор по  УВР</w:t>
            </w:r>
          </w:p>
        </w:tc>
        <w:tc>
          <w:tcPr>
            <w:tcW w:w="1411" w:type="dxa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</w:p>
        </w:tc>
      </w:tr>
    </w:tbl>
    <w:p w:rsidR="00076350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ОКТЯБРЬ.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1985"/>
        <w:gridCol w:w="708"/>
        <w:gridCol w:w="4253"/>
        <w:gridCol w:w="1559"/>
        <w:gridCol w:w="1701"/>
        <w:gridCol w:w="1418"/>
        <w:gridCol w:w="1275"/>
        <w:gridCol w:w="1701"/>
      </w:tblGrid>
      <w:tr w:rsidR="00076350" w:rsidRPr="001D1AFA" w:rsidTr="003307DF">
        <w:tc>
          <w:tcPr>
            <w:tcW w:w="81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8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076350" w:rsidRPr="001D1AFA" w:rsidTr="00254A7F">
        <w:tc>
          <w:tcPr>
            <w:tcW w:w="15417" w:type="dxa"/>
            <w:gridSpan w:val="10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076350" w:rsidRPr="001D1AFA" w:rsidTr="003307DF">
        <w:trPr>
          <w:trHeight w:val="1336"/>
        </w:trPr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7" w:type="dxa"/>
            <w:gridSpan w:val="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708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53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559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Персональный </w:t>
            </w:r>
          </w:p>
        </w:tc>
        <w:tc>
          <w:tcPr>
            <w:tcW w:w="1418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Наблюден, беседа</w:t>
            </w:r>
          </w:p>
        </w:tc>
        <w:tc>
          <w:tcPr>
            <w:tcW w:w="1275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076350" w:rsidRPr="001D1AFA" w:rsidTr="003307DF"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Работа с детьми, имеющими повышен-</w:t>
            </w:r>
            <w:r w:rsidRPr="003B1CDE">
              <w:rPr>
                <w:rFonts w:ascii="Times New Roman" w:hAnsi="Times New Roman"/>
              </w:rPr>
              <w:br/>
              <w:t>ную мотивацию к учебно-</w:t>
            </w:r>
            <w:r w:rsidRPr="003B1CDE">
              <w:rPr>
                <w:rFonts w:ascii="Times New Roman" w:hAnsi="Times New Roman"/>
              </w:rPr>
              <w:br/>
              <w:t>познава-</w:t>
            </w:r>
            <w:r w:rsidRPr="003B1CDE">
              <w:rPr>
                <w:rFonts w:ascii="Times New Roman" w:hAnsi="Times New Roman"/>
              </w:rPr>
              <w:br/>
              <w:t>тельной деятель-</w:t>
            </w:r>
            <w:r w:rsidRPr="003B1CDE">
              <w:rPr>
                <w:rFonts w:ascii="Times New Roman" w:hAnsi="Times New Roman"/>
              </w:rPr>
              <w:br/>
              <w:t>ности.</w:t>
            </w:r>
          </w:p>
        </w:tc>
        <w:tc>
          <w:tcPr>
            <w:tcW w:w="708" w:type="dxa"/>
            <w:vAlign w:val="center"/>
          </w:tcPr>
          <w:p w:rsidR="00076350" w:rsidRPr="005B3ADB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4-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Адаптационный период учащихся 5 класса</w:t>
            </w: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Уровень класса и воспитания учащихся.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и методы преподавания в классе.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Классно-обобщающий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Директор, заместитель директора по УВР, руководители ШМО, педагог-психолог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Пед. совет</w:t>
            </w:r>
          </w:p>
        </w:tc>
      </w:tr>
      <w:tr w:rsidR="00076350" w:rsidRPr="001D1AFA" w:rsidTr="00254A7F">
        <w:tc>
          <w:tcPr>
            <w:tcW w:w="15417" w:type="dxa"/>
            <w:gridSpan w:val="10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>РЕАЛИЗАЦИИ ФГОС</w:t>
            </w:r>
          </w:p>
        </w:tc>
      </w:tr>
      <w:tr w:rsidR="00076350" w:rsidRPr="001D1AFA" w:rsidTr="003307DF"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Внеурочная деятельность</w:t>
            </w: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5,6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ВР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0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076350" w:rsidRPr="001D1AFA" w:rsidTr="003307DF"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Техника чтения</w:t>
            </w: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Определение качества овладения умениями и навыками сознательного, правильного, беглого выразитель-</w:t>
            </w:r>
            <w:r w:rsidRPr="003B1CDE">
              <w:rPr>
                <w:rFonts w:ascii="Times New Roman" w:hAnsi="Times New Roman"/>
              </w:rPr>
              <w:br/>
              <w:t>ного чтения.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Устная проверка знаний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Пед. совет  </w:t>
            </w:r>
          </w:p>
        </w:tc>
      </w:tr>
      <w:tr w:rsidR="00076350" w:rsidRPr="001D1AFA" w:rsidTr="0042569D">
        <w:trPr>
          <w:trHeight w:val="2085"/>
        </w:trPr>
        <w:tc>
          <w:tcPr>
            <w:tcW w:w="675" w:type="dxa"/>
          </w:tcPr>
          <w:p w:rsidR="00076350" w:rsidRPr="00E93037" w:rsidRDefault="00076350" w:rsidP="00E9303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Результа-</w:t>
            </w:r>
            <w:r w:rsidRPr="003B1CDE">
              <w:rPr>
                <w:rFonts w:ascii="Times New Roman" w:hAnsi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708" w:type="dxa"/>
            <w:vAlign w:val="center"/>
          </w:tcPr>
          <w:p w:rsidR="00076350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2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3B1CDE">
              <w:rPr>
                <w:rFonts w:ascii="Times New Roman" w:hAnsi="Times New Roman"/>
                <w:lang w:val="en-US"/>
              </w:rPr>
              <w:t xml:space="preserve"> 4</w:t>
            </w:r>
          </w:p>
          <w:p w:rsidR="00076350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076350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076350" w:rsidRPr="0042569D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076350" w:rsidRPr="003B1CDE" w:rsidRDefault="00076350" w:rsidP="00E93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стартовый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 Контрольная работа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 руководитель ШМО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учителей начальных классов</w:t>
            </w:r>
          </w:p>
        </w:tc>
      </w:tr>
      <w:tr w:rsidR="00076350" w:rsidRPr="001D1AFA" w:rsidTr="003307DF">
        <w:trPr>
          <w:trHeight w:val="840"/>
        </w:trPr>
        <w:tc>
          <w:tcPr>
            <w:tcW w:w="675" w:type="dxa"/>
          </w:tcPr>
          <w:p w:rsidR="00076350" w:rsidRDefault="00076350" w:rsidP="00E9303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учащихся ВсОШ</w:t>
            </w:r>
          </w:p>
        </w:tc>
        <w:tc>
          <w:tcPr>
            <w:tcW w:w="708" w:type="dxa"/>
            <w:vAlign w:val="center"/>
          </w:tcPr>
          <w:p w:rsidR="00076350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4-9</w:t>
            </w:r>
          </w:p>
          <w:p w:rsidR="00076350" w:rsidRPr="003B1CDE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076350" w:rsidRPr="003B1CDE" w:rsidRDefault="00076350" w:rsidP="00E93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уровня подготовки учащихся  к школьному этапу ВсОШ</w:t>
            </w:r>
          </w:p>
        </w:tc>
        <w:tc>
          <w:tcPr>
            <w:tcW w:w="1559" w:type="dxa"/>
            <w:vAlign w:val="center"/>
          </w:tcPr>
          <w:p w:rsidR="00076350" w:rsidRPr="0042569D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42569D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42569D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Олимпиадные задания</w:t>
            </w:r>
          </w:p>
        </w:tc>
        <w:tc>
          <w:tcPr>
            <w:tcW w:w="1275" w:type="dxa"/>
            <w:vAlign w:val="center"/>
          </w:tcPr>
          <w:p w:rsidR="00076350" w:rsidRPr="0042569D" w:rsidRDefault="00076350" w:rsidP="003562A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директора, руководители ШМО </w:t>
            </w:r>
          </w:p>
        </w:tc>
        <w:tc>
          <w:tcPr>
            <w:tcW w:w="1701" w:type="dxa"/>
            <w:vAlign w:val="center"/>
          </w:tcPr>
          <w:p w:rsidR="00076350" w:rsidRPr="0042569D" w:rsidRDefault="00076350" w:rsidP="00E930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076350" w:rsidRPr="001D1AFA" w:rsidTr="00254A7F">
        <w:tc>
          <w:tcPr>
            <w:tcW w:w="15417" w:type="dxa"/>
            <w:gridSpan w:val="10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076350" w:rsidRPr="001D1AFA" w:rsidTr="003307DF">
        <w:tc>
          <w:tcPr>
            <w:tcW w:w="675" w:type="dxa"/>
          </w:tcPr>
          <w:p w:rsidR="00076350" w:rsidRPr="003562A6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2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562A6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562A6">
              <w:rPr>
                <w:rFonts w:ascii="Times New Roman" w:hAnsi="Times New Roman"/>
              </w:rPr>
              <w:t>Подготовка к экзаменам</w:t>
            </w:r>
          </w:p>
        </w:tc>
        <w:tc>
          <w:tcPr>
            <w:tcW w:w="708" w:type="dxa"/>
            <w:vAlign w:val="center"/>
          </w:tcPr>
          <w:p w:rsidR="00076350" w:rsidRPr="003562A6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562A6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hAnsi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0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076350" w:rsidRPr="001D1AFA" w:rsidTr="003307DF"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рабочих программ</w:t>
            </w: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076350" w:rsidRPr="001D1AFA" w:rsidTr="003307DF"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Тетради учащихся </w:t>
            </w: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5,6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орфографи</w:t>
            </w:r>
            <w:r w:rsidRPr="003B1CDE">
              <w:rPr>
                <w:rFonts w:ascii="Times New Roman" w:hAnsi="Times New Roman"/>
              </w:rPr>
              <w:br/>
              <w:t>ческого режима и объективность выставления оценок.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75622">
        <w:trPr>
          <w:trHeight w:val="2093"/>
        </w:trPr>
        <w:tc>
          <w:tcPr>
            <w:tcW w:w="675" w:type="dxa"/>
          </w:tcPr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Pr="00375622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37562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Дневники</w:t>
            </w:r>
          </w:p>
        </w:tc>
        <w:tc>
          <w:tcPr>
            <w:tcW w:w="708" w:type="dxa"/>
            <w:vAlign w:val="center"/>
          </w:tcPr>
          <w:p w:rsidR="00076350" w:rsidRPr="0042569D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6,7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единых орфографических требований, своевремен-</w:t>
            </w:r>
            <w:r w:rsidRPr="003B1CDE">
              <w:rPr>
                <w:rFonts w:ascii="Times New Roman" w:hAnsi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rPr>
          <w:trHeight w:val="519"/>
        </w:trPr>
        <w:tc>
          <w:tcPr>
            <w:tcW w:w="15417" w:type="dxa"/>
            <w:gridSpan w:val="10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076350" w:rsidRPr="001D1AFA" w:rsidTr="003307DF">
        <w:trPr>
          <w:trHeight w:val="519"/>
        </w:trPr>
        <w:tc>
          <w:tcPr>
            <w:tcW w:w="817" w:type="dxa"/>
            <w:gridSpan w:val="2"/>
          </w:tcPr>
          <w:p w:rsidR="00076350" w:rsidRPr="0042569D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85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Состояние преподавания вновь прибывших педагогов: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Изученик форм и методов работы педагога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Администрация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0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076350" w:rsidRPr="001D1AFA" w:rsidTr="007254A1"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1-4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Заместитель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классных руководителей</w:t>
            </w:r>
          </w:p>
        </w:tc>
      </w:tr>
      <w:tr w:rsidR="00076350" w:rsidRPr="001D1AFA" w:rsidTr="007254A1">
        <w:trPr>
          <w:trHeight w:val="1005"/>
        </w:trPr>
        <w:tc>
          <w:tcPr>
            <w:tcW w:w="675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Состояние досуговой занятости</w:t>
            </w:r>
          </w:p>
        </w:tc>
        <w:tc>
          <w:tcPr>
            <w:tcW w:w="70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1- 9</w:t>
            </w: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Охват учащихся, занятых во внеурочное время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Заместитель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классных руководителей</w:t>
            </w:r>
          </w:p>
        </w:tc>
      </w:tr>
      <w:tr w:rsidR="00076350" w:rsidRPr="001D1AFA" w:rsidTr="007254A1">
        <w:trPr>
          <w:trHeight w:val="1860"/>
        </w:trPr>
        <w:tc>
          <w:tcPr>
            <w:tcW w:w="675" w:type="dxa"/>
          </w:tcPr>
          <w:p w:rsidR="00076350" w:rsidRPr="007254A1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gridSpan w:val="2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классных руководителей по профилактике детского дорожного-транспортного травматизма</w:t>
            </w:r>
          </w:p>
        </w:tc>
        <w:tc>
          <w:tcPr>
            <w:tcW w:w="708" w:type="dxa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проводимой работы</w:t>
            </w:r>
          </w:p>
        </w:tc>
        <w:tc>
          <w:tcPr>
            <w:tcW w:w="1559" w:type="dxa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76350" w:rsidRPr="007254A1" w:rsidRDefault="00076350" w:rsidP="007254A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54A1">
              <w:rPr>
                <w:rFonts w:ascii="Times New Roman" w:hAnsi="Times New Roman"/>
                <w:bCs/>
              </w:rPr>
              <w:t>Заместитель директора по ВР</w:t>
            </w:r>
          </w:p>
        </w:tc>
        <w:tc>
          <w:tcPr>
            <w:tcW w:w="1701" w:type="dxa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 классных руководителей</w:t>
            </w:r>
          </w:p>
        </w:tc>
      </w:tr>
      <w:tr w:rsidR="00076350" w:rsidRPr="001D1AFA" w:rsidTr="007254A1">
        <w:trPr>
          <w:trHeight w:val="429"/>
        </w:trPr>
        <w:tc>
          <w:tcPr>
            <w:tcW w:w="675" w:type="dxa"/>
          </w:tcPr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gridSpan w:val="2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708" w:type="dxa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253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076350" w:rsidRPr="007254A1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76350" w:rsidRPr="007254A1" w:rsidRDefault="00076350" w:rsidP="007254A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</w:p>
        </w:tc>
      </w:tr>
    </w:tbl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1CDE">
        <w:rPr>
          <w:rFonts w:ascii="Times New Roman" w:hAnsi="Times New Roman"/>
          <w:b/>
          <w:sz w:val="28"/>
          <w:szCs w:val="28"/>
          <w:u w:val="single"/>
          <w:lang w:val="en-US"/>
        </w:rPr>
        <w:t>НОЯБРЬ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4"/>
        <w:gridCol w:w="851"/>
        <w:gridCol w:w="4683"/>
        <w:gridCol w:w="1417"/>
        <w:gridCol w:w="142"/>
        <w:gridCol w:w="1559"/>
        <w:gridCol w:w="142"/>
        <w:gridCol w:w="1276"/>
        <w:gridCol w:w="1275"/>
        <w:gridCol w:w="1701"/>
      </w:tblGrid>
      <w:tr w:rsidR="00076350" w:rsidRPr="001D1AFA" w:rsidTr="003307DF">
        <w:tc>
          <w:tcPr>
            <w:tcW w:w="81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41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076350" w:rsidRPr="001D1AFA" w:rsidTr="00254A7F">
        <w:tc>
          <w:tcPr>
            <w:tcW w:w="15417" w:type="dxa"/>
            <w:gridSpan w:val="11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2-9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2 - 9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Предупреждение «единичных троек» у учащихся.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предварительный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  Собеседование с классными руководителями, учителями – предметниками</w:t>
            </w:r>
          </w:p>
        </w:tc>
      </w:tr>
      <w:tr w:rsidR="00076350" w:rsidRPr="001D1AFA" w:rsidTr="00254A7F">
        <w:tc>
          <w:tcPr>
            <w:tcW w:w="15417" w:type="dxa"/>
            <w:gridSpan w:val="11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 xml:space="preserve">  РЕАЛИЗАЦИИ ФГОС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1-4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1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работы с обучающимися «группы риска»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1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2.Наполняемость отметок за устный опрос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8,9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 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1-4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7-9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1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076350" w:rsidRPr="001D1AFA" w:rsidTr="003562A6">
        <w:trPr>
          <w:trHeight w:val="1815"/>
        </w:trPr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преподавания вновь на</w:t>
            </w:r>
            <w:r>
              <w:rPr>
                <w:rFonts w:ascii="Times New Roman" w:hAnsi="Times New Roman"/>
              </w:rPr>
              <w:t xml:space="preserve">значенных педагогов: </w:t>
            </w:r>
          </w:p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Изученик форм и методов работы педагога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Наблюдение беседа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3307DF">
        <w:trPr>
          <w:trHeight w:val="1215"/>
        </w:trPr>
        <w:tc>
          <w:tcPr>
            <w:tcW w:w="817" w:type="dxa"/>
          </w:tcPr>
          <w:p w:rsidR="00076350" w:rsidRDefault="00076350" w:rsidP="00B479C5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учащихся ВсОШ</w:t>
            </w:r>
          </w:p>
        </w:tc>
        <w:tc>
          <w:tcPr>
            <w:tcW w:w="851" w:type="dxa"/>
            <w:vAlign w:val="center"/>
          </w:tcPr>
          <w:p w:rsidR="00076350" w:rsidRDefault="00076350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  <w:p w:rsidR="00076350" w:rsidRPr="003B1CDE" w:rsidRDefault="00076350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3" w:type="dxa"/>
            <w:vAlign w:val="center"/>
          </w:tcPr>
          <w:p w:rsidR="00076350" w:rsidRPr="003B1CDE" w:rsidRDefault="00076350" w:rsidP="00B4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уровня подготовки учащихся  к муниципальному  этапу ВсОШ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42569D" w:rsidRDefault="00076350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42569D" w:rsidRDefault="00076350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42569D" w:rsidRDefault="00076350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Олимпиадные задания</w:t>
            </w:r>
          </w:p>
        </w:tc>
        <w:tc>
          <w:tcPr>
            <w:tcW w:w="1275" w:type="dxa"/>
            <w:vAlign w:val="center"/>
          </w:tcPr>
          <w:p w:rsidR="00076350" w:rsidRPr="0042569D" w:rsidRDefault="00076350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директора, руководители ШМО </w:t>
            </w:r>
          </w:p>
        </w:tc>
        <w:tc>
          <w:tcPr>
            <w:tcW w:w="1701" w:type="dxa"/>
            <w:vAlign w:val="center"/>
          </w:tcPr>
          <w:p w:rsidR="00076350" w:rsidRPr="0042569D" w:rsidRDefault="00076350" w:rsidP="00B479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 с учителями - предметниками</w:t>
            </w:r>
          </w:p>
        </w:tc>
      </w:tr>
      <w:tr w:rsidR="00076350" w:rsidRPr="001D1AFA" w:rsidTr="00254A7F">
        <w:tc>
          <w:tcPr>
            <w:tcW w:w="15417" w:type="dxa"/>
            <w:gridSpan w:val="11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307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076350" w:rsidRPr="00025B4B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классных руководителей</w:t>
            </w:r>
          </w:p>
        </w:tc>
      </w:tr>
      <w:tr w:rsidR="00076350" w:rsidRPr="001D1AFA" w:rsidTr="00025B4B">
        <w:trPr>
          <w:trHeight w:val="1200"/>
        </w:trPr>
        <w:tc>
          <w:tcPr>
            <w:tcW w:w="817" w:type="dxa"/>
          </w:tcPr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076350" w:rsidRPr="00375622" w:rsidRDefault="00076350" w:rsidP="00375622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076350" w:rsidRPr="00375622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1 - 9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076350" w:rsidRPr="00025B4B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классных руководителей</w:t>
            </w:r>
          </w:p>
        </w:tc>
      </w:tr>
      <w:tr w:rsidR="00076350" w:rsidRPr="001D1AFA" w:rsidTr="003307DF">
        <w:trPr>
          <w:trHeight w:val="345"/>
        </w:trPr>
        <w:tc>
          <w:tcPr>
            <w:tcW w:w="817" w:type="dxa"/>
          </w:tcPr>
          <w:p w:rsidR="00076350" w:rsidRPr="00025B4B" w:rsidRDefault="00076350" w:rsidP="00375622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:rsidR="00076350" w:rsidRPr="00025B4B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851" w:type="dxa"/>
            <w:vAlign w:val="center"/>
          </w:tcPr>
          <w:p w:rsidR="00076350" w:rsidRPr="00025B4B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68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076350" w:rsidRPr="00025B4B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>
              <w:rPr>
                <w:rFonts w:ascii="Times New Roman" w:hAnsi="Times New Roman"/>
              </w:rPr>
              <w:t>по ВР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ДЕКАБРЬ.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555"/>
        <w:gridCol w:w="851"/>
        <w:gridCol w:w="4682"/>
        <w:gridCol w:w="1417"/>
        <w:gridCol w:w="142"/>
        <w:gridCol w:w="1559"/>
        <w:gridCol w:w="142"/>
        <w:gridCol w:w="1276"/>
        <w:gridCol w:w="1275"/>
        <w:gridCol w:w="1701"/>
      </w:tblGrid>
      <w:tr w:rsidR="00076350" w:rsidRPr="001D1AFA" w:rsidTr="003307DF">
        <w:tc>
          <w:tcPr>
            <w:tcW w:w="817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41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076350" w:rsidRPr="001D1AFA" w:rsidTr="003307DF">
        <w:trPr>
          <w:trHeight w:val="1519"/>
        </w:trPr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 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Уровень класса и воспитания учащихся.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и методы преподавания в классе.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Классно-обобщающий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Директор, зам. Директора, педагог-психолог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hAnsi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4 класс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и методы преподавания в классе.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Классно-обобщающий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 начальных классов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 xml:space="preserve">  РЕАЛИЗАЦИИ ФГОС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3,4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Директор, зам. директора, педагог-психолог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Резуль-</w:t>
            </w:r>
            <w:r w:rsidRPr="003B1CDE">
              <w:rPr>
                <w:rFonts w:ascii="Times New Roman" w:hAnsi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Изучение результативности обучения за 1 полугодие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Письменная проверка знаний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программ. Эффективность назначения курса.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Фронтальный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 9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Выявление системы работы с учащимися (работа в малых группах, работа с КИМ).</w:t>
            </w:r>
          </w:p>
        </w:tc>
        <w:tc>
          <w:tcPr>
            <w:tcW w:w="141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Совещание при директоре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Выполне-</w:t>
            </w:r>
            <w:r w:rsidRPr="003B1CDE">
              <w:rPr>
                <w:rFonts w:ascii="Times New Roman" w:hAnsi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орфогра-</w:t>
            </w:r>
            <w:r w:rsidRPr="003B1CDE">
              <w:rPr>
                <w:rFonts w:ascii="Times New Roman" w:hAnsi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1-4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единых орфографи-</w:t>
            </w:r>
            <w:r w:rsidRPr="003B1CDE">
              <w:rPr>
                <w:rFonts w:ascii="Times New Roman" w:hAnsi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hAnsi="Times New Roman"/>
              </w:rPr>
              <w:br/>
              <w:t>ность выставления отметок .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 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076350" w:rsidRPr="001D1AFA" w:rsidTr="003307DF">
        <w:tc>
          <w:tcPr>
            <w:tcW w:w="817" w:type="dxa"/>
            <w:gridSpan w:val="2"/>
          </w:tcPr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076350" w:rsidRPr="00025B4B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Подготовка к педагогическому совету «Методика работы с текстовой информацией..»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Беседа, наблюдение,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 Зам. директора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076350" w:rsidRPr="001D1AFA" w:rsidTr="0020247F">
        <w:tc>
          <w:tcPr>
            <w:tcW w:w="534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3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–8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ФГОС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ВР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76350" w:rsidRPr="001D1AFA" w:rsidTr="0020247F">
        <w:trPr>
          <w:trHeight w:val="1440"/>
        </w:trPr>
        <w:tc>
          <w:tcPr>
            <w:tcW w:w="534" w:type="dxa"/>
          </w:tcPr>
          <w:p w:rsidR="00076350" w:rsidRPr="0020247F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Pr="00025B4B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4-9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Беседа, наблюдение, анализ результатов ВОШ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076350" w:rsidRPr="001D1AFA" w:rsidTr="0020247F">
        <w:trPr>
          <w:trHeight w:val="1605"/>
        </w:trPr>
        <w:tc>
          <w:tcPr>
            <w:tcW w:w="534" w:type="dxa"/>
          </w:tcPr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076350" w:rsidRPr="0020247F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выполнения и регулирование воспитательной деятельности</w:t>
            </w:r>
          </w:p>
        </w:tc>
        <w:tc>
          <w:tcPr>
            <w:tcW w:w="851" w:type="dxa"/>
            <w:vAlign w:val="center"/>
          </w:tcPr>
          <w:p w:rsidR="00076350" w:rsidRPr="0020247F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468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в рамках празднования «Дня конституции РФ»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20247F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20247F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классных часов, проверка документации</w:t>
            </w:r>
          </w:p>
        </w:tc>
        <w:tc>
          <w:tcPr>
            <w:tcW w:w="1275" w:type="dxa"/>
            <w:vAlign w:val="center"/>
          </w:tcPr>
          <w:p w:rsidR="00076350" w:rsidRPr="0020247F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076350" w:rsidRPr="0020247F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</w:tbl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ЯНВАРЬ.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6"/>
        <w:gridCol w:w="851"/>
        <w:gridCol w:w="4539"/>
        <w:gridCol w:w="142"/>
        <w:gridCol w:w="1417"/>
        <w:gridCol w:w="142"/>
        <w:gridCol w:w="1559"/>
        <w:gridCol w:w="142"/>
        <w:gridCol w:w="1276"/>
        <w:gridCol w:w="1275"/>
        <w:gridCol w:w="1701"/>
      </w:tblGrid>
      <w:tr w:rsidR="00076350" w:rsidRPr="001D1AFA" w:rsidTr="003307DF">
        <w:tc>
          <w:tcPr>
            <w:tcW w:w="81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076350" w:rsidRPr="002A576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 Зам. директ.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отчет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 xml:space="preserve">РЕАЛИЗАЦИИ ФГОС 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1 - 4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Реализация требований ФГОС во внеурочной деятельности.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hAnsi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классного руководителя с семьями обучающихся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Срезовая работа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Срезовая работа Анализ</w:t>
            </w:r>
          </w:p>
        </w:tc>
        <w:tc>
          <w:tcPr>
            <w:tcW w:w="1275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7,8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Срезовая работа Анализ</w:t>
            </w:r>
          </w:p>
        </w:tc>
        <w:tc>
          <w:tcPr>
            <w:tcW w:w="1275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9 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Промежуточный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76350" w:rsidRPr="001D1AFA" w:rsidTr="00254A7F">
        <w:trPr>
          <w:trHeight w:val="423"/>
        </w:trPr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2.Наполняемость отметок за устный опрос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076350" w:rsidRPr="003562A6" w:rsidRDefault="00076350" w:rsidP="00356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преподавания вновь прибывших п</w:t>
            </w:r>
            <w:r>
              <w:rPr>
                <w:rFonts w:ascii="Times New Roman" w:hAnsi="Times New Roman"/>
              </w:rPr>
              <w:t xml:space="preserve">едагогов: </w:t>
            </w:r>
          </w:p>
        </w:tc>
        <w:tc>
          <w:tcPr>
            <w:tcW w:w="851" w:type="dxa"/>
            <w:vAlign w:val="center"/>
          </w:tcPr>
          <w:p w:rsidR="00076350" w:rsidRPr="003562A6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Контроль за работой учителя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Наблюдение беседа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преподавания английского языка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8,9</w:t>
            </w:r>
          </w:p>
        </w:tc>
        <w:tc>
          <w:tcPr>
            <w:tcW w:w="468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15417" w:type="dxa"/>
            <w:gridSpan w:val="12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076350" w:rsidRPr="001D1AFA" w:rsidTr="000F0E6F">
        <w:trPr>
          <w:trHeight w:val="1050"/>
        </w:trPr>
        <w:tc>
          <w:tcPr>
            <w:tcW w:w="817" w:type="dxa"/>
          </w:tcPr>
          <w:p w:rsidR="00076350" w:rsidRPr="00254CE3" w:rsidRDefault="00076350" w:rsidP="00254CE3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1 - 9</w:t>
            </w:r>
          </w:p>
        </w:tc>
        <w:tc>
          <w:tcPr>
            <w:tcW w:w="453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МО классных руководителей</w:t>
            </w:r>
          </w:p>
        </w:tc>
      </w:tr>
      <w:tr w:rsidR="00076350" w:rsidRPr="001D1AFA" w:rsidTr="000F0E6F">
        <w:trPr>
          <w:trHeight w:val="225"/>
        </w:trPr>
        <w:tc>
          <w:tcPr>
            <w:tcW w:w="817" w:type="dxa"/>
          </w:tcPr>
          <w:p w:rsidR="00076350" w:rsidRPr="00254CE3" w:rsidRDefault="00076350" w:rsidP="00254CE3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проводимой профориентационной работы</w:t>
            </w:r>
          </w:p>
        </w:tc>
        <w:tc>
          <w:tcPr>
            <w:tcW w:w="851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кл. руководителей в профессиональной акции «Выбор профессии»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418" w:type="dxa"/>
            <w:gridSpan w:val="2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педагогами</w:t>
            </w:r>
          </w:p>
        </w:tc>
        <w:tc>
          <w:tcPr>
            <w:tcW w:w="1275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1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6350" w:rsidRPr="001D1AFA" w:rsidTr="000F0E6F">
        <w:trPr>
          <w:trHeight w:val="127"/>
        </w:trPr>
        <w:tc>
          <w:tcPr>
            <w:tcW w:w="817" w:type="dxa"/>
          </w:tcPr>
          <w:p w:rsidR="00076350" w:rsidRPr="00254CE3" w:rsidRDefault="00076350" w:rsidP="00254CE3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851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53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gridSpan w:val="2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6350" w:rsidRPr="001D1AFA" w:rsidTr="000F0E6F">
        <w:trPr>
          <w:trHeight w:val="180"/>
        </w:trPr>
        <w:tc>
          <w:tcPr>
            <w:tcW w:w="817" w:type="dxa"/>
          </w:tcPr>
          <w:p w:rsidR="00076350" w:rsidRPr="00254CE3" w:rsidRDefault="00076350" w:rsidP="00254CE3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4CE3">
        <w:rPr>
          <w:rFonts w:ascii="Times New Roman" w:hAnsi="Times New Roman"/>
          <w:b/>
          <w:sz w:val="28"/>
          <w:szCs w:val="28"/>
          <w:u w:val="single"/>
        </w:rPr>
        <w:t>ФЕВРАЛЬ.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6"/>
        <w:gridCol w:w="851"/>
        <w:gridCol w:w="4681"/>
        <w:gridCol w:w="1559"/>
        <w:gridCol w:w="1701"/>
        <w:gridCol w:w="1276"/>
        <w:gridCol w:w="1275"/>
        <w:gridCol w:w="1701"/>
      </w:tblGrid>
      <w:tr w:rsidR="00076350" w:rsidRPr="001D1AFA" w:rsidTr="003307DF">
        <w:tc>
          <w:tcPr>
            <w:tcW w:w="817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№</w:t>
            </w:r>
            <w:r w:rsidRPr="00254CE3">
              <w:rPr>
                <w:rFonts w:ascii="Times New Roman" w:hAnsi="Times New Roman"/>
                <w:b/>
                <w:i/>
              </w:rPr>
              <w:br/>
              <w:t>п\п</w:t>
            </w:r>
          </w:p>
        </w:tc>
        <w:tc>
          <w:tcPr>
            <w:tcW w:w="1556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Объект</w:t>
            </w:r>
            <w:r w:rsidRPr="00254CE3">
              <w:rPr>
                <w:rFonts w:ascii="Times New Roman" w:hAnsi="Times New Roman"/>
                <w:b/>
                <w:i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Клас-</w:t>
            </w:r>
            <w:r w:rsidRPr="00254CE3">
              <w:rPr>
                <w:rFonts w:ascii="Times New Roman" w:hAnsi="Times New Roman"/>
                <w:b/>
                <w:i/>
              </w:rPr>
              <w:br/>
              <w:t>сы</w:t>
            </w:r>
          </w:p>
        </w:tc>
        <w:tc>
          <w:tcPr>
            <w:tcW w:w="4681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Цели</w:t>
            </w:r>
            <w:r w:rsidRPr="00254CE3">
              <w:rPr>
                <w:rFonts w:ascii="Times New Roman" w:hAnsi="Times New Roman"/>
                <w:b/>
                <w:i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Вид</w:t>
            </w:r>
            <w:r w:rsidRPr="00254CE3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254CE3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54CE3">
              <w:rPr>
                <w:rFonts w:ascii="Times New Roman" w:hAnsi="Times New Roman"/>
                <w:b/>
                <w:i/>
              </w:rPr>
              <w:t>Кто</w:t>
            </w:r>
            <w:r w:rsidRPr="00254CE3">
              <w:rPr>
                <w:rFonts w:ascii="Times New Roman" w:hAnsi="Times New Roman"/>
                <w:b/>
                <w:i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54CE3">
              <w:rPr>
                <w:rFonts w:ascii="Times New Roman" w:hAnsi="Times New Roman"/>
                <w:b/>
                <w:i/>
              </w:rPr>
              <w:t>Итог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t>и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Собеседование с кл. руководителями. (отчеты старост, журнал пропущенных уроков)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 Анализ</w:t>
            </w:r>
          </w:p>
        </w:tc>
        <w:tc>
          <w:tcPr>
            <w:tcW w:w="1275" w:type="dxa"/>
            <w:vAlign w:val="center"/>
          </w:tcPr>
          <w:p w:rsidR="00076350" w:rsidRPr="00C117D5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Админист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Совет по профилактике  правонарушений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Элективные курсы. Часы предпрофильной подготовки.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преподавания элективных курсов.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Профориентационная и информационная работа.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 Анализ</w:t>
            </w:r>
          </w:p>
        </w:tc>
        <w:tc>
          <w:tcPr>
            <w:tcW w:w="1275" w:type="dxa"/>
            <w:vAlign w:val="center"/>
          </w:tcPr>
          <w:p w:rsidR="00076350" w:rsidRPr="00C117D5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Админист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3B1CDE">
              <w:rPr>
                <w:rFonts w:ascii="Times New Roman" w:hAnsi="Times New Roman"/>
                <w:b/>
                <w:bCs/>
              </w:rPr>
              <w:t>. ОЦЕНКА КАЧЕСТВА ОБРАЗОВАТЕЛЬНЫЪХ РЕЗУЛЬТАТОВ ОБУЧАЮЩИХСЯ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Резуль-</w:t>
            </w:r>
            <w:r w:rsidRPr="003B1CDE">
              <w:rPr>
                <w:rFonts w:ascii="Times New Roman" w:hAnsi="Times New Roman"/>
              </w:rPr>
              <w:br/>
              <w:t>тативность обучения по предметам ОГЭ(по выбору)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уровня сформирован-</w:t>
            </w:r>
            <w:r w:rsidRPr="003B1CDE">
              <w:rPr>
                <w:rFonts w:ascii="Times New Roman" w:hAnsi="Times New Roman"/>
              </w:rPr>
              <w:br/>
              <w:t xml:space="preserve">ности предметных компетенций 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Письменная проверка знаний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Сосояние преподавания ОДНК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68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Админ.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076350" w:rsidRPr="001D1AFA" w:rsidTr="003307DF">
        <w:trPr>
          <w:trHeight w:val="70"/>
        </w:trPr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 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 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Собесед.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68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 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 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076350" w:rsidRPr="001D1AFA" w:rsidTr="000F0E6F">
        <w:trPr>
          <w:trHeight w:val="1605"/>
        </w:trPr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076350" w:rsidRPr="000F0E6F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1 -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8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по ВР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МО классных руководителей</w:t>
            </w:r>
          </w:p>
        </w:tc>
      </w:tr>
    </w:tbl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МАРТ.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7"/>
        <w:gridCol w:w="851"/>
        <w:gridCol w:w="4680"/>
        <w:gridCol w:w="1559"/>
        <w:gridCol w:w="1701"/>
        <w:gridCol w:w="1276"/>
        <w:gridCol w:w="1275"/>
        <w:gridCol w:w="1701"/>
      </w:tblGrid>
      <w:tr w:rsidR="00076350" w:rsidRPr="001D1AFA" w:rsidTr="003307DF">
        <w:tc>
          <w:tcPr>
            <w:tcW w:w="81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55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6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 с кл. рук.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46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Изучение результативности обучения за 3 четверть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Тестовая  работа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директ.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2-9</w:t>
            </w:r>
          </w:p>
        </w:tc>
        <w:tc>
          <w:tcPr>
            <w:tcW w:w="46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A8785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785C">
              <w:rPr>
                <w:rFonts w:ascii="Times New Roman" w:hAnsi="Times New Roman"/>
                <w:b/>
                <w:bCs/>
              </w:rPr>
              <w:t xml:space="preserve">5. ОЦЕНКА КАЧЕСТВА  РАБОТЫ ПЕДАГОГИЧЕСКИХ КАДРОВ </w:t>
            </w:r>
          </w:p>
          <w:p w:rsidR="00076350" w:rsidRPr="00A8785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350" w:rsidRPr="001D1AFA" w:rsidTr="003307DF"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7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6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Работа ШМО учителей начальных классов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Беседа, наблюдение.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Зам. директ, рук. МО учителей нач. классов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МО учителей нач. классов</w:t>
            </w:r>
          </w:p>
        </w:tc>
      </w:tr>
      <w:tr w:rsidR="00076350" w:rsidRPr="001D1AFA" w:rsidTr="00254A7F">
        <w:tc>
          <w:tcPr>
            <w:tcW w:w="15417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6. ОЦЕНКА КАЧЕСТВА   ВОСПИТАТЕЛЬНОЙ РАБОТЫ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76350" w:rsidRPr="001D1AFA" w:rsidTr="00076BC7">
        <w:trPr>
          <w:trHeight w:val="1110"/>
        </w:trPr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7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Состояние профориентационной работы</w:t>
            </w:r>
          </w:p>
        </w:tc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6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профориентационной работы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Админ.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076350" w:rsidRPr="001D1AFA" w:rsidTr="003307DF">
        <w:trPr>
          <w:trHeight w:val="435"/>
        </w:trPr>
        <w:tc>
          <w:tcPr>
            <w:tcW w:w="817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vAlign w:val="center"/>
          </w:tcPr>
          <w:p w:rsidR="00076350" w:rsidRPr="003B1CDE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</w:tc>
        <w:tc>
          <w:tcPr>
            <w:tcW w:w="851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680" w:type="dxa"/>
            <w:vAlign w:val="center"/>
          </w:tcPr>
          <w:p w:rsidR="00076350" w:rsidRPr="003B1CDE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АПРЕЛЬ.</w:t>
      </w: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74"/>
        <w:gridCol w:w="913"/>
        <w:gridCol w:w="4212"/>
        <w:gridCol w:w="1564"/>
        <w:gridCol w:w="1706"/>
        <w:gridCol w:w="1280"/>
        <w:gridCol w:w="1279"/>
        <w:gridCol w:w="1706"/>
      </w:tblGrid>
      <w:tr w:rsidR="00076350" w:rsidRPr="001D1AFA" w:rsidTr="00076BC7">
        <w:trPr>
          <w:trHeight w:val="242"/>
        </w:trPr>
        <w:tc>
          <w:tcPr>
            <w:tcW w:w="8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7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421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6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2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076350" w:rsidRPr="001D1AFA" w:rsidTr="00AF06F6">
        <w:trPr>
          <w:trHeight w:val="242"/>
        </w:trPr>
        <w:tc>
          <w:tcPr>
            <w:tcW w:w="15463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076350" w:rsidRPr="001D1AFA" w:rsidTr="00076BC7">
        <w:trPr>
          <w:trHeight w:val="2838"/>
        </w:trPr>
        <w:tc>
          <w:tcPr>
            <w:tcW w:w="829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7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1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56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 Беседа</w:t>
            </w:r>
          </w:p>
        </w:tc>
        <w:tc>
          <w:tcPr>
            <w:tcW w:w="127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 Зам. директора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076350" w:rsidRPr="001D1AFA" w:rsidTr="00AF06F6">
        <w:trPr>
          <w:trHeight w:val="242"/>
        </w:trPr>
        <w:tc>
          <w:tcPr>
            <w:tcW w:w="15463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hAnsi="Times New Roman"/>
                <w:b/>
                <w:lang w:val="en-US"/>
              </w:rPr>
              <w:t xml:space="preserve">  РЕАЛИЗАЦИИ ФГОС </w:t>
            </w:r>
          </w:p>
        </w:tc>
      </w:tr>
      <w:tr w:rsidR="00076350" w:rsidRPr="001D1AFA" w:rsidTr="00076BC7">
        <w:trPr>
          <w:trHeight w:val="242"/>
        </w:trPr>
        <w:tc>
          <w:tcPr>
            <w:tcW w:w="829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7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21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56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Обзорный</w:t>
            </w:r>
          </w:p>
        </w:tc>
        <w:tc>
          <w:tcPr>
            <w:tcW w:w="12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 , беседа</w:t>
            </w:r>
          </w:p>
        </w:tc>
        <w:tc>
          <w:tcPr>
            <w:tcW w:w="127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Директор, Зам. директора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пед.совет</w:t>
            </w:r>
          </w:p>
        </w:tc>
      </w:tr>
      <w:tr w:rsidR="00076350" w:rsidRPr="001D1AFA" w:rsidTr="00AF06F6">
        <w:trPr>
          <w:trHeight w:val="242"/>
        </w:trPr>
        <w:tc>
          <w:tcPr>
            <w:tcW w:w="15463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076350" w:rsidRPr="001D1AFA" w:rsidTr="00076BC7">
        <w:trPr>
          <w:trHeight w:val="1930"/>
        </w:trPr>
        <w:tc>
          <w:tcPr>
            <w:tcW w:w="829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Обученность учащихся по русскому языку и математике</w:t>
            </w:r>
          </w:p>
        </w:tc>
        <w:tc>
          <w:tcPr>
            <w:tcW w:w="91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21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уровня сформирован-</w:t>
            </w:r>
            <w:r w:rsidRPr="003B1CDE">
              <w:rPr>
                <w:rFonts w:ascii="Times New Roman" w:hAnsi="Times New Roman"/>
              </w:rPr>
              <w:br/>
              <w:t>ности предметных компетенций</w:t>
            </w:r>
          </w:p>
        </w:tc>
        <w:tc>
          <w:tcPr>
            <w:tcW w:w="156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Индивидуальный</w:t>
            </w:r>
          </w:p>
        </w:tc>
        <w:tc>
          <w:tcPr>
            <w:tcW w:w="12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7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AF06F6">
        <w:trPr>
          <w:trHeight w:val="242"/>
        </w:trPr>
        <w:tc>
          <w:tcPr>
            <w:tcW w:w="15463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076350" w:rsidRPr="001D1AFA" w:rsidTr="00076BC7">
        <w:trPr>
          <w:trHeight w:val="242"/>
        </w:trPr>
        <w:tc>
          <w:tcPr>
            <w:tcW w:w="829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7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Подготовка к экзаменам по предметам по выбору</w:t>
            </w:r>
          </w:p>
        </w:tc>
        <w:tc>
          <w:tcPr>
            <w:tcW w:w="91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21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Проверка работы учителей по оказанию индивидуальной помощи учащимся 9 класса.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работы с учащимися.</w:t>
            </w:r>
          </w:p>
        </w:tc>
        <w:tc>
          <w:tcPr>
            <w:tcW w:w="156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AF06F6">
        <w:trPr>
          <w:trHeight w:val="242"/>
        </w:trPr>
        <w:tc>
          <w:tcPr>
            <w:tcW w:w="15463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076350" w:rsidRPr="001D1AFA" w:rsidTr="00076BC7">
        <w:trPr>
          <w:trHeight w:val="242"/>
        </w:trPr>
        <w:tc>
          <w:tcPr>
            <w:tcW w:w="829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7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91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1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56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AF06F6">
        <w:trPr>
          <w:trHeight w:val="242"/>
        </w:trPr>
        <w:tc>
          <w:tcPr>
            <w:tcW w:w="15463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076350" w:rsidRPr="001D1AFA" w:rsidTr="00076BC7">
        <w:trPr>
          <w:trHeight w:val="242"/>
        </w:trPr>
        <w:tc>
          <w:tcPr>
            <w:tcW w:w="829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7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Организация обмена опытом</w:t>
            </w:r>
          </w:p>
        </w:tc>
        <w:tc>
          <w:tcPr>
            <w:tcW w:w="91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21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56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Беседа, анолиз</w:t>
            </w:r>
          </w:p>
        </w:tc>
        <w:tc>
          <w:tcPr>
            <w:tcW w:w="127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bscript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 Собес.</w:t>
            </w:r>
          </w:p>
        </w:tc>
      </w:tr>
      <w:tr w:rsidR="00076350" w:rsidRPr="001D1AFA" w:rsidTr="00AF06F6">
        <w:trPr>
          <w:trHeight w:val="242"/>
        </w:trPr>
        <w:tc>
          <w:tcPr>
            <w:tcW w:w="15463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076350" w:rsidRPr="001D1AFA" w:rsidTr="00076BC7">
        <w:trPr>
          <w:trHeight w:val="1183"/>
        </w:trPr>
        <w:tc>
          <w:tcPr>
            <w:tcW w:w="829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одаренными детьми</w:t>
            </w:r>
          </w:p>
        </w:tc>
        <w:tc>
          <w:tcPr>
            <w:tcW w:w="91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421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Организация  работы с одаренными детьми</w:t>
            </w:r>
          </w:p>
        </w:tc>
        <w:tc>
          <w:tcPr>
            <w:tcW w:w="1564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Обобщающий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8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</w:t>
            </w:r>
          </w:p>
        </w:tc>
        <w:tc>
          <w:tcPr>
            <w:tcW w:w="127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</w:p>
        </w:tc>
        <w:tc>
          <w:tcPr>
            <w:tcW w:w="170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076350" w:rsidRPr="001D1AFA" w:rsidTr="00076BC7">
        <w:trPr>
          <w:trHeight w:val="2618"/>
        </w:trPr>
        <w:tc>
          <w:tcPr>
            <w:tcW w:w="829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Pr="00076BC7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  <w:vAlign w:val="center"/>
          </w:tcPr>
          <w:p w:rsidR="00076350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076350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ведения дневников учащихся</w:t>
            </w:r>
          </w:p>
          <w:p w:rsidR="00076350" w:rsidRPr="003B1CDE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4212" w:type="dxa"/>
            <w:vAlign w:val="center"/>
          </w:tcPr>
          <w:p w:rsidR="00076350" w:rsidRPr="003B1CDE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64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6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</w:t>
            </w:r>
            <w:r>
              <w:rPr>
                <w:rFonts w:ascii="Times New Roman" w:hAnsi="Times New Roman"/>
              </w:rPr>
              <w:t>У</w:t>
            </w:r>
            <w:r w:rsidRPr="003B1CDE"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1706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6350" w:rsidRPr="001D1AFA" w:rsidTr="00076BC7">
        <w:trPr>
          <w:trHeight w:val="117"/>
        </w:trPr>
        <w:tc>
          <w:tcPr>
            <w:tcW w:w="829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  <w:vAlign w:val="center"/>
          </w:tcPr>
          <w:p w:rsidR="00076350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учебно-воспитательного процесса в 4-5 классах</w:t>
            </w:r>
          </w:p>
        </w:tc>
        <w:tc>
          <w:tcPr>
            <w:tcW w:w="913" w:type="dxa"/>
            <w:vAlign w:val="center"/>
          </w:tcPr>
          <w:p w:rsidR="00076350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4212" w:type="dxa"/>
            <w:vAlign w:val="center"/>
          </w:tcPr>
          <w:p w:rsidR="00076350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уровня организации учебно воспитательного процесса</w:t>
            </w:r>
          </w:p>
        </w:tc>
        <w:tc>
          <w:tcPr>
            <w:tcW w:w="1564" w:type="dxa"/>
            <w:vAlign w:val="center"/>
          </w:tcPr>
          <w:p w:rsidR="00076350" w:rsidRPr="00076BC7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обобшающий</w:t>
            </w:r>
          </w:p>
        </w:tc>
        <w:tc>
          <w:tcPr>
            <w:tcW w:w="1706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классных часов, мероприятий</w:t>
            </w:r>
          </w:p>
        </w:tc>
        <w:tc>
          <w:tcPr>
            <w:tcW w:w="1279" w:type="dxa"/>
            <w:vAlign w:val="center"/>
          </w:tcPr>
          <w:p w:rsidR="00076350" w:rsidRPr="00076BC7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</w:tbl>
    <w:p w:rsidR="00076350" w:rsidRPr="00076BC7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X="-7721" w:tblpY="-1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76350" w:rsidRPr="001D1AFA" w:rsidTr="00076BC7">
        <w:trPr>
          <w:trHeight w:val="105"/>
        </w:trPr>
        <w:tc>
          <w:tcPr>
            <w:tcW w:w="324" w:type="dxa"/>
          </w:tcPr>
          <w:p w:rsidR="00076350" w:rsidRPr="00076BC7" w:rsidRDefault="00076350" w:rsidP="00076BC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076350" w:rsidRPr="00076BC7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Pr="003307DF" w:rsidRDefault="00076350" w:rsidP="003307DF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МАЙ.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49"/>
        <w:gridCol w:w="910"/>
        <w:gridCol w:w="3529"/>
        <w:gridCol w:w="1559"/>
        <w:gridCol w:w="1701"/>
        <w:gridCol w:w="1276"/>
        <w:gridCol w:w="1275"/>
        <w:gridCol w:w="1701"/>
      </w:tblGrid>
      <w:tr w:rsidR="00076350" w:rsidRPr="001D1AFA" w:rsidTr="003307DF">
        <w:tc>
          <w:tcPr>
            <w:tcW w:w="85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264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35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B1CDE">
              <w:rPr>
                <w:rFonts w:ascii="Times New Roman" w:hAnsi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hAnsi="Times New Roman"/>
                <w:b/>
                <w:i/>
                <w:lang w:val="en-US"/>
              </w:rPr>
              <w:br/>
            </w:r>
          </w:p>
        </w:tc>
      </w:tr>
      <w:tr w:rsidR="00076350" w:rsidRPr="001D1AFA" w:rsidTr="00254A7F">
        <w:tc>
          <w:tcPr>
            <w:tcW w:w="15451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Посеща-</w:t>
            </w:r>
            <w:r w:rsidRPr="003B1CDE">
              <w:rPr>
                <w:rFonts w:ascii="Times New Roman" w:hAnsi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1-9</w:t>
            </w:r>
          </w:p>
        </w:tc>
        <w:tc>
          <w:tcPr>
            <w:tcW w:w="35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Отслеживание посещаемости занятий учащимися классными руководителями, учителями 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Собеседование с кл. руководителями. 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35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15451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4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2 - 9</w:t>
            </w:r>
          </w:p>
        </w:tc>
        <w:tc>
          <w:tcPr>
            <w:tcW w:w="35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Изучение результативности обучения за год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 диагнорстических работ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76350" w:rsidRPr="001D1AFA" w:rsidTr="00254A7F">
        <w:tc>
          <w:tcPr>
            <w:tcW w:w="15451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1.Выполнение государственных программ.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2. Соблюдение еди-ного орфографического режима при оформлении журналов за уч. год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4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15451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35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Своевременное представление председателями м/о данных о повышении квалификации 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4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35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Своевременное представление председателями м/о</w:t>
            </w:r>
            <w:r>
              <w:rPr>
                <w:rFonts w:ascii="Times New Roman" w:hAnsi="Times New Roman"/>
              </w:rPr>
              <w:t xml:space="preserve"> </w:t>
            </w:r>
            <w:r w:rsidRPr="003B1CDE">
              <w:rPr>
                <w:rFonts w:ascii="Times New Roman" w:hAnsi="Times New Roman"/>
              </w:rPr>
              <w:t xml:space="preserve">списков учителей, желающих повысить свою квалификационную категорию 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Собес.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4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352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1.Ан</w:t>
            </w:r>
            <w:r>
              <w:rPr>
                <w:rFonts w:ascii="Times New Roman" w:hAnsi="Times New Roman"/>
              </w:rPr>
              <w:t xml:space="preserve">ализ выполнения задач м/о в 2021 – 2022 </w:t>
            </w:r>
            <w:r w:rsidRPr="003B1CDE">
              <w:rPr>
                <w:rFonts w:ascii="Times New Roman" w:hAnsi="Times New Roman"/>
              </w:rPr>
              <w:t xml:space="preserve">уч. год.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2.Своевременное</w:t>
            </w:r>
            <w:r>
              <w:rPr>
                <w:rFonts w:ascii="Times New Roman" w:hAnsi="Times New Roman"/>
              </w:rPr>
              <w:t xml:space="preserve"> планирование работы м/о на 2021– 2022</w:t>
            </w:r>
            <w:r w:rsidRPr="003B1CDE">
              <w:rPr>
                <w:rFonts w:ascii="Times New Roman" w:hAnsi="Times New Roman"/>
              </w:rPr>
              <w:t xml:space="preserve"> уч. год.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Собеседование</w:t>
            </w:r>
          </w:p>
        </w:tc>
      </w:tr>
      <w:tr w:rsidR="00076350" w:rsidRPr="001D1AFA" w:rsidTr="00254A7F">
        <w:tc>
          <w:tcPr>
            <w:tcW w:w="15451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076350" w:rsidRPr="00A8785C" w:rsidRDefault="00076350" w:rsidP="00A8785C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256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55"/>
        <w:gridCol w:w="911"/>
        <w:gridCol w:w="3522"/>
        <w:gridCol w:w="1559"/>
        <w:gridCol w:w="1701"/>
        <w:gridCol w:w="1276"/>
        <w:gridCol w:w="1275"/>
        <w:gridCol w:w="1701"/>
        <w:gridCol w:w="1701"/>
        <w:gridCol w:w="1701"/>
        <w:gridCol w:w="1701"/>
        <w:gridCol w:w="1701"/>
        <w:gridCol w:w="1701"/>
        <w:gridCol w:w="1701"/>
      </w:tblGrid>
      <w:tr w:rsidR="00076350" w:rsidRPr="001D1AFA" w:rsidTr="009E33BC">
        <w:trPr>
          <w:gridAfter w:val="6"/>
          <w:wAfter w:w="10206" w:type="dxa"/>
          <w:trHeight w:val="1200"/>
        </w:trPr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55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Анализ воспитательной работы школы </w:t>
            </w:r>
          </w:p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1 - 9 </w:t>
            </w:r>
          </w:p>
        </w:tc>
        <w:tc>
          <w:tcPr>
            <w:tcW w:w="3522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</w:t>
            </w:r>
            <w:r w:rsidRPr="003B1CDE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Справка</w:t>
            </w:r>
          </w:p>
        </w:tc>
      </w:tr>
      <w:tr w:rsidR="00076350" w:rsidRPr="001D1AFA" w:rsidTr="009E33BC">
        <w:trPr>
          <w:trHeight w:val="300"/>
        </w:trPr>
        <w:tc>
          <w:tcPr>
            <w:tcW w:w="851" w:type="dxa"/>
          </w:tcPr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и организация военно-патриотического воспитания в школе</w:t>
            </w:r>
          </w:p>
        </w:tc>
        <w:tc>
          <w:tcPr>
            <w:tcW w:w="911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</w:t>
            </w:r>
          </w:p>
        </w:tc>
        <w:tc>
          <w:tcPr>
            <w:tcW w:w="3522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и организация военно-патриотического воспитания в школе, деятельность классных руководителей по формированию патриотизма и гражданского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самосознания у обучающихся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занятий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    УВР</w:t>
            </w:r>
          </w:p>
        </w:tc>
        <w:tc>
          <w:tcPr>
            <w:tcW w:w="1701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76350" w:rsidRPr="003B1CDE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6350" w:rsidRPr="001D1AFA" w:rsidTr="008826D2">
        <w:trPr>
          <w:trHeight w:val="1095"/>
        </w:trPr>
        <w:tc>
          <w:tcPr>
            <w:tcW w:w="851" w:type="dxa"/>
          </w:tcPr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дневников учащихся</w:t>
            </w:r>
          </w:p>
        </w:tc>
        <w:tc>
          <w:tcPr>
            <w:tcW w:w="911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3522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общих недочетов</w:t>
            </w:r>
          </w:p>
        </w:tc>
        <w:tc>
          <w:tcPr>
            <w:tcW w:w="1559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076350" w:rsidRPr="003B1CDE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УВР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76350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076350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6350" w:rsidRPr="003B1CDE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Merge w:val="restart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6350" w:rsidRPr="003B1CDE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Зам. директора по ВР</w:t>
            </w:r>
          </w:p>
        </w:tc>
        <w:tc>
          <w:tcPr>
            <w:tcW w:w="1701" w:type="dxa"/>
            <w:vMerge w:val="restart"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6350" w:rsidRPr="001D1AFA" w:rsidTr="008826D2">
        <w:trPr>
          <w:trHeight w:val="492"/>
        </w:trPr>
        <w:tc>
          <w:tcPr>
            <w:tcW w:w="851" w:type="dxa"/>
          </w:tcPr>
          <w:p w:rsidR="00076350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5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работы за прошедший год</w:t>
            </w:r>
          </w:p>
        </w:tc>
        <w:tc>
          <w:tcPr>
            <w:tcW w:w="911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3522" w:type="dxa"/>
            <w:vAlign w:val="center"/>
          </w:tcPr>
          <w:p w:rsidR="00076350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выполнения планов</w:t>
            </w:r>
          </w:p>
        </w:tc>
        <w:tc>
          <w:tcPr>
            <w:tcW w:w="1559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Комплексно-обобшающий</w:t>
            </w:r>
          </w:p>
        </w:tc>
        <w:tc>
          <w:tcPr>
            <w:tcW w:w="1701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76350" w:rsidRPr="00076BC7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кл. руководителец</w:t>
            </w:r>
          </w:p>
        </w:tc>
        <w:tc>
          <w:tcPr>
            <w:tcW w:w="1275" w:type="dxa"/>
            <w:vAlign w:val="center"/>
          </w:tcPr>
          <w:p w:rsidR="00076350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УВР</w:t>
            </w:r>
          </w:p>
        </w:tc>
        <w:tc>
          <w:tcPr>
            <w:tcW w:w="1701" w:type="dxa"/>
            <w:vAlign w:val="center"/>
          </w:tcPr>
          <w:p w:rsidR="00076350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76350" w:rsidRDefault="00076350" w:rsidP="00882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76350" w:rsidRPr="009E33BC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76350" w:rsidRPr="009E33BC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76350" w:rsidRPr="00254CE3" w:rsidRDefault="00076350" w:rsidP="008826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6350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350" w:rsidRPr="009E33BC" w:rsidRDefault="0007635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33BC">
        <w:rPr>
          <w:rFonts w:ascii="Times New Roman" w:hAnsi="Times New Roman"/>
          <w:b/>
          <w:sz w:val="28"/>
          <w:szCs w:val="28"/>
          <w:u w:val="single"/>
        </w:rPr>
        <w:t>ИЮНЬ.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53"/>
        <w:gridCol w:w="910"/>
        <w:gridCol w:w="3525"/>
        <w:gridCol w:w="1559"/>
        <w:gridCol w:w="1701"/>
        <w:gridCol w:w="1276"/>
        <w:gridCol w:w="1275"/>
        <w:gridCol w:w="1701"/>
      </w:tblGrid>
      <w:tr w:rsidR="00076350" w:rsidRPr="001D1AFA" w:rsidTr="003307DF">
        <w:tc>
          <w:tcPr>
            <w:tcW w:w="851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№</w:t>
            </w:r>
            <w:r w:rsidRPr="009E33BC">
              <w:rPr>
                <w:rFonts w:ascii="Times New Roman" w:hAnsi="Times New Roman"/>
                <w:b/>
                <w:i/>
              </w:rPr>
              <w:br/>
              <w:t>п\п</w:t>
            </w:r>
          </w:p>
        </w:tc>
        <w:tc>
          <w:tcPr>
            <w:tcW w:w="2653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Объект</w:t>
            </w:r>
            <w:r w:rsidRPr="009E33BC">
              <w:rPr>
                <w:rFonts w:ascii="Times New Roman" w:hAnsi="Times New Roman"/>
                <w:b/>
                <w:i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Клас-</w:t>
            </w:r>
            <w:r w:rsidRPr="009E33BC">
              <w:rPr>
                <w:rFonts w:ascii="Times New Roman" w:hAnsi="Times New Roman"/>
                <w:b/>
                <w:i/>
              </w:rPr>
              <w:br/>
              <w:t>сы</w:t>
            </w:r>
          </w:p>
        </w:tc>
        <w:tc>
          <w:tcPr>
            <w:tcW w:w="3525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Цели</w:t>
            </w:r>
            <w:r w:rsidRPr="009E33BC">
              <w:rPr>
                <w:rFonts w:ascii="Times New Roman" w:hAnsi="Times New Roman"/>
                <w:b/>
                <w:i/>
              </w:rPr>
              <w:br/>
              <w:t>мониторинга</w:t>
            </w:r>
          </w:p>
        </w:tc>
        <w:tc>
          <w:tcPr>
            <w:tcW w:w="1559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Вид</w:t>
            </w:r>
            <w:r w:rsidRPr="009E33BC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1701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 xml:space="preserve">Форма </w:t>
            </w:r>
          </w:p>
        </w:tc>
        <w:tc>
          <w:tcPr>
            <w:tcW w:w="1276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 xml:space="preserve">Метод </w:t>
            </w:r>
          </w:p>
        </w:tc>
        <w:tc>
          <w:tcPr>
            <w:tcW w:w="1275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Кто</w:t>
            </w:r>
            <w:r w:rsidRPr="009E33BC">
              <w:rPr>
                <w:rFonts w:ascii="Times New Roman" w:hAnsi="Times New Roman"/>
                <w:b/>
                <w:i/>
              </w:rPr>
              <w:br/>
              <w:t>проверяет</w:t>
            </w:r>
          </w:p>
        </w:tc>
        <w:tc>
          <w:tcPr>
            <w:tcW w:w="1701" w:type="dxa"/>
            <w:vAlign w:val="center"/>
          </w:tcPr>
          <w:p w:rsidR="00076350" w:rsidRPr="009E33BC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E33BC">
              <w:rPr>
                <w:rFonts w:ascii="Times New Roman" w:hAnsi="Times New Roman"/>
                <w:b/>
                <w:i/>
              </w:rPr>
              <w:t>Итоги</w:t>
            </w:r>
            <w:r w:rsidRPr="009E33BC">
              <w:rPr>
                <w:rFonts w:ascii="Times New Roman" w:hAnsi="Times New Roman"/>
                <w:b/>
                <w:i/>
              </w:rPr>
              <w:br/>
            </w:r>
          </w:p>
        </w:tc>
      </w:tr>
      <w:tr w:rsidR="00076350" w:rsidRPr="001D1AFA" w:rsidTr="00254A7F">
        <w:tc>
          <w:tcPr>
            <w:tcW w:w="15451" w:type="dxa"/>
            <w:gridSpan w:val="9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B1CDE">
              <w:rPr>
                <w:rFonts w:ascii="Times New Roman" w:hAnsi="Times New Roman"/>
                <w:b/>
                <w:bCs/>
              </w:rPr>
              <w:t>1. ОЦЕНКА КАЧЕСТВА ОБРАЗОВАТЕЛЬНЫХ РУЗУЛЬТАТОВ ОБУЧАЮЩИХСЯ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2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Анализ уровня обучен</w:t>
            </w:r>
            <w:r>
              <w:rPr>
                <w:rFonts w:ascii="Times New Roman" w:hAnsi="Times New Roman"/>
              </w:rPr>
              <w:t xml:space="preserve">ности учащихся за курс </w:t>
            </w:r>
            <w:r w:rsidRPr="003B1CDE">
              <w:rPr>
                <w:rFonts w:ascii="Times New Roman" w:hAnsi="Times New Roman"/>
              </w:rPr>
              <w:t xml:space="preserve"> общей школы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анализ результатов ГИА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Педсовет (август)</w:t>
            </w:r>
          </w:p>
        </w:tc>
      </w:tr>
      <w:tr w:rsidR="00076350" w:rsidRPr="001D1AFA" w:rsidTr="00254A7F">
        <w:trPr>
          <w:trHeight w:val="487"/>
        </w:trPr>
        <w:tc>
          <w:tcPr>
            <w:tcW w:w="15451" w:type="dxa"/>
            <w:gridSpan w:val="9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CDE">
              <w:rPr>
                <w:rFonts w:ascii="Times New Roman" w:hAnsi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2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наблюдение,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2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>Проверка правильности и своевременности оформления аттес</w:t>
            </w:r>
            <w:r>
              <w:rPr>
                <w:rFonts w:ascii="Times New Roman" w:hAnsi="Times New Roman"/>
              </w:rPr>
              <w:t>татов учащихся выпускного  класса</w:t>
            </w: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 xml:space="preserve">наблюдение, 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76350" w:rsidRPr="001D1AFA" w:rsidTr="00254A7F">
        <w:trPr>
          <w:trHeight w:val="458"/>
        </w:trPr>
        <w:tc>
          <w:tcPr>
            <w:tcW w:w="15451" w:type="dxa"/>
            <w:gridSpan w:val="9"/>
          </w:tcPr>
          <w:p w:rsidR="00076350" w:rsidRPr="003B1CDE" w:rsidRDefault="00076350" w:rsidP="00254A7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  <w:b/>
                <w:bCs/>
              </w:rPr>
              <w:t xml:space="preserve"> ОЦЕНКА КАЧЕСТВА  СОСТОЯНИЯ УЧЕБНО-МАТЕРИАЛЬНОЙ БАЗЫ ОУ</w:t>
            </w:r>
          </w:p>
        </w:tc>
      </w:tr>
      <w:tr w:rsidR="00076350" w:rsidRPr="001D1AFA" w:rsidTr="003307DF">
        <w:tc>
          <w:tcPr>
            <w:tcW w:w="851" w:type="dxa"/>
          </w:tcPr>
          <w:p w:rsidR="00076350" w:rsidRPr="003B1CDE" w:rsidRDefault="00076350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53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352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1. Санитарное состояние и эстетичность оформления кабинета.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1CDE">
              <w:rPr>
                <w:rFonts w:ascii="Times New Roman" w:hAnsi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076350" w:rsidRPr="003B1CDE" w:rsidRDefault="00076350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наблюдение, беседа, анализ</w:t>
            </w:r>
          </w:p>
        </w:tc>
        <w:tc>
          <w:tcPr>
            <w:tcW w:w="1275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1CDE">
              <w:rPr>
                <w:rFonts w:ascii="Times New Roman" w:hAnsi="Times New Roman"/>
                <w:lang w:val="en-US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076350" w:rsidRPr="003B1CDE" w:rsidRDefault="0007635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076350" w:rsidRPr="003B1CDE" w:rsidSect="00254A7F">
          <w:pgSz w:w="1685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76350" w:rsidRPr="003B1CDE" w:rsidRDefault="00076350" w:rsidP="003707E9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hAnsi="Times New Roman"/>
          <w:b/>
          <w:sz w:val="24"/>
        </w:rPr>
      </w:pPr>
      <w:r w:rsidRPr="003B1CDE">
        <w:rPr>
          <w:rFonts w:ascii="Times New Roman" w:hAnsi="Times New Roman"/>
          <w:b/>
          <w:sz w:val="24"/>
        </w:rPr>
        <w:t>Организация работы по обеспечению комплексной безопасности.</w:t>
      </w: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"/>
        <w:gridCol w:w="9924"/>
        <w:gridCol w:w="1781"/>
        <w:gridCol w:w="3042"/>
      </w:tblGrid>
      <w:tr w:rsidR="00076350" w:rsidRPr="001D1AFA" w:rsidTr="00C117D5">
        <w:trPr>
          <w:trHeight w:val="275"/>
        </w:trPr>
        <w:tc>
          <w:tcPr>
            <w:tcW w:w="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6350" w:rsidRPr="001D1AFA" w:rsidTr="00C117D5">
        <w:trPr>
          <w:trHeight w:val="828"/>
        </w:trPr>
        <w:tc>
          <w:tcPr>
            <w:tcW w:w="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92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right="624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09" w:right="802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10.08.</w:t>
            </w:r>
            <w:r w:rsidRPr="001D1AF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06" w:right="1484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Кл. рук., зав.кабинетов</w:t>
            </w:r>
          </w:p>
        </w:tc>
      </w:tr>
      <w:tr w:rsidR="00076350" w:rsidRPr="001D1AFA" w:rsidTr="00C117D5">
        <w:trPr>
          <w:trHeight w:val="827"/>
        </w:trPr>
        <w:tc>
          <w:tcPr>
            <w:tcW w:w="30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92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3042" w:type="dxa"/>
          </w:tcPr>
          <w:p w:rsidR="00076350" w:rsidRPr="00AF06F6" w:rsidRDefault="00076350" w:rsidP="00AF06F6">
            <w:pPr>
              <w:widowControl w:val="0"/>
              <w:autoSpaceDE w:val="0"/>
              <w:autoSpaceDN w:val="0"/>
              <w:spacing w:after="0" w:line="240" w:lineRule="auto"/>
              <w:ind w:right="9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076350" w:rsidRPr="001D1AFA" w:rsidTr="00C117D5">
        <w:trPr>
          <w:trHeight w:val="827"/>
        </w:trPr>
        <w:tc>
          <w:tcPr>
            <w:tcW w:w="30" w:type="dxa"/>
          </w:tcPr>
          <w:p w:rsidR="00076350" w:rsidRPr="00AF06F6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4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40" w:lineRule="auto"/>
              <w:ind w:left="110" w:right="405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</w:rPr>
              <w:t xml:space="preserve">Разработка Плана работы по противодействию </w:t>
            </w:r>
            <w:r>
              <w:rPr>
                <w:rFonts w:ascii="Times New Roman" w:hAnsi="Times New Roman"/>
                <w:sz w:val="24"/>
              </w:rPr>
              <w:t xml:space="preserve">терроризму и экстремизму на 2021- 2022 </w:t>
            </w:r>
            <w:r w:rsidRPr="001D1AFA">
              <w:rPr>
                <w:rFonts w:ascii="Times New Roman" w:hAnsi="Times New Roman"/>
                <w:sz w:val="24"/>
              </w:rPr>
              <w:t>учебный год.</w:t>
            </w:r>
          </w:p>
        </w:tc>
        <w:tc>
          <w:tcPr>
            <w:tcW w:w="1781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До 25.09.</w:t>
            </w:r>
            <w:r w:rsidRPr="001D1AF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2" w:type="dxa"/>
          </w:tcPr>
          <w:p w:rsidR="00076350" w:rsidRPr="001D1AFA" w:rsidRDefault="00076350" w:rsidP="001D1AFA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lang w:val="en-US"/>
              </w:rPr>
            </w:pPr>
            <w:r w:rsidRPr="001D1AFA">
              <w:rPr>
                <w:rFonts w:ascii="Times New Roman" w:hAnsi="Times New Roman"/>
                <w:sz w:val="24"/>
                <w:lang w:val="en-US"/>
              </w:rPr>
              <w:t>Ответственный за комплексную безопасность.</w:t>
            </w:r>
          </w:p>
        </w:tc>
      </w:tr>
    </w:tbl>
    <w:p w:rsidR="00076350" w:rsidRPr="003B1CDE" w:rsidRDefault="00076350" w:rsidP="003B1C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076350" w:rsidRDefault="00076350"/>
    <w:p w:rsidR="00076350" w:rsidRDefault="00076350"/>
    <w:p w:rsidR="00076350" w:rsidRDefault="00076350"/>
    <w:p w:rsidR="00076350" w:rsidRDefault="00076350"/>
    <w:p w:rsidR="00076350" w:rsidRDefault="00076350"/>
    <w:p w:rsidR="00076350" w:rsidRDefault="00076350"/>
    <w:p w:rsidR="00076350" w:rsidRDefault="00076350"/>
    <w:p w:rsidR="00076350" w:rsidRDefault="00076350"/>
    <w:sectPr w:rsidR="00076350" w:rsidSect="00DE0CC8">
      <w:pgSz w:w="16850" w:h="11910" w:orient="landscape"/>
      <w:pgMar w:top="900" w:right="280" w:bottom="280" w:left="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cs="Times New Roman"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hint="default"/>
        <w:w w:val="133"/>
        <w:sz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hint="default"/>
        <w:w w:val="100"/>
        <w:sz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hint="default"/>
        <w:w w:val="100"/>
        <w:sz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5A453E"/>
    <w:multiLevelType w:val="hybridMultilevel"/>
    <w:tmpl w:val="45122130"/>
    <w:lvl w:ilvl="0" w:tplc="B1024EBC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hint="default"/>
        <w:color w:val="FF0000"/>
        <w:w w:val="100"/>
        <w:sz w:val="23"/>
      </w:rPr>
    </w:lvl>
    <w:lvl w:ilvl="1" w:tplc="0C16EA8A">
      <w:numFmt w:val="bullet"/>
      <w:lvlText w:val="•"/>
      <w:lvlJc w:val="left"/>
      <w:pPr>
        <w:ind w:left="785" w:hanging="135"/>
      </w:pPr>
    </w:lvl>
    <w:lvl w:ilvl="2" w:tplc="60AC0A76">
      <w:numFmt w:val="bullet"/>
      <w:lvlText w:val="•"/>
      <w:lvlJc w:val="left"/>
      <w:pPr>
        <w:ind w:left="1330" w:hanging="135"/>
      </w:pPr>
    </w:lvl>
    <w:lvl w:ilvl="3" w:tplc="B96288BA">
      <w:numFmt w:val="bullet"/>
      <w:lvlText w:val="•"/>
      <w:lvlJc w:val="left"/>
      <w:pPr>
        <w:ind w:left="1875" w:hanging="135"/>
      </w:pPr>
    </w:lvl>
    <w:lvl w:ilvl="4" w:tplc="C3DC7F24">
      <w:numFmt w:val="bullet"/>
      <w:lvlText w:val="•"/>
      <w:lvlJc w:val="left"/>
      <w:pPr>
        <w:ind w:left="2420" w:hanging="135"/>
      </w:pPr>
    </w:lvl>
    <w:lvl w:ilvl="5" w:tplc="03228E06">
      <w:numFmt w:val="bullet"/>
      <w:lvlText w:val="•"/>
      <w:lvlJc w:val="left"/>
      <w:pPr>
        <w:ind w:left="2965" w:hanging="135"/>
      </w:pPr>
    </w:lvl>
    <w:lvl w:ilvl="6" w:tplc="0D9C8698">
      <w:numFmt w:val="bullet"/>
      <w:lvlText w:val="•"/>
      <w:lvlJc w:val="left"/>
      <w:pPr>
        <w:ind w:left="3510" w:hanging="135"/>
      </w:pPr>
    </w:lvl>
    <w:lvl w:ilvl="7" w:tplc="17CEA892">
      <w:numFmt w:val="bullet"/>
      <w:lvlText w:val="•"/>
      <w:lvlJc w:val="left"/>
      <w:pPr>
        <w:ind w:left="4055" w:hanging="135"/>
      </w:pPr>
    </w:lvl>
    <w:lvl w:ilvl="8" w:tplc="78BC1F66">
      <w:numFmt w:val="bullet"/>
      <w:lvlText w:val="•"/>
      <w:lvlJc w:val="left"/>
      <w:pPr>
        <w:ind w:left="4600" w:hanging="135"/>
      </w:pPr>
    </w:lvl>
  </w:abstractNum>
  <w:abstractNum w:abstractNumId="10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hint="default"/>
        <w:w w:val="100"/>
        <w:sz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3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</w:pPr>
      <w:rPr>
        <w:rFonts w:cs="Times New Roman"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4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hint="default"/>
        <w:w w:val="99"/>
        <w:sz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6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7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8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hint="default"/>
        <w:w w:val="133"/>
        <w:sz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0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</w:pPr>
      <w:rPr>
        <w:rFonts w:cs="Times New Roman"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1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hint="default"/>
        <w:w w:val="100"/>
        <w:sz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3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hint="default"/>
        <w:w w:val="100"/>
        <w:sz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4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hint="default"/>
        <w:w w:val="100"/>
        <w:sz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5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hint="default"/>
        <w:w w:val="100"/>
        <w:sz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7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hint="default"/>
        <w:w w:val="99"/>
        <w:sz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8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hint="default"/>
        <w:w w:val="100"/>
        <w:sz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9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0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w w:val="100"/>
        <w:sz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3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Times New Roman" w:hAnsi="Symbol" w:hint="default"/>
        <w:w w:val="100"/>
        <w:sz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5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hint="default"/>
        <w:w w:val="100"/>
        <w:sz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6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hint="default"/>
        <w:w w:val="100"/>
        <w:sz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1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hint="default"/>
        <w:w w:val="133"/>
        <w:sz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2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hint="default"/>
        <w:w w:val="99"/>
        <w:sz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3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hint="default"/>
        <w:w w:val="100"/>
        <w:sz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42"/>
  </w:num>
  <w:num w:numId="5">
    <w:abstractNumId w:val="41"/>
  </w:num>
  <w:num w:numId="6">
    <w:abstractNumId w:val="1"/>
  </w:num>
  <w:num w:numId="7">
    <w:abstractNumId w:val="29"/>
  </w:num>
  <w:num w:numId="8">
    <w:abstractNumId w:val="32"/>
  </w:num>
  <w:num w:numId="9">
    <w:abstractNumId w:val="17"/>
  </w:num>
  <w:num w:numId="10">
    <w:abstractNumId w:val="4"/>
  </w:num>
  <w:num w:numId="11">
    <w:abstractNumId w:val="28"/>
  </w:num>
  <w:num w:numId="12">
    <w:abstractNumId w:val="26"/>
  </w:num>
  <w:num w:numId="13">
    <w:abstractNumId w:val="23"/>
  </w:num>
  <w:num w:numId="14">
    <w:abstractNumId w:val="40"/>
  </w:num>
  <w:num w:numId="15">
    <w:abstractNumId w:val="12"/>
  </w:num>
  <w:num w:numId="16">
    <w:abstractNumId w:val="45"/>
  </w:num>
  <w:num w:numId="17">
    <w:abstractNumId w:val="35"/>
  </w:num>
  <w:num w:numId="18">
    <w:abstractNumId w:val="7"/>
  </w:num>
  <w:num w:numId="19">
    <w:abstractNumId w:val="19"/>
  </w:num>
  <w:num w:numId="20">
    <w:abstractNumId w:val="22"/>
  </w:num>
  <w:num w:numId="21">
    <w:abstractNumId w:val="2"/>
  </w:num>
  <w:num w:numId="22">
    <w:abstractNumId w:val="24"/>
  </w:num>
  <w:num w:numId="23">
    <w:abstractNumId w:val="6"/>
  </w:num>
  <w:num w:numId="24">
    <w:abstractNumId w:val="0"/>
  </w:num>
  <w:num w:numId="25">
    <w:abstractNumId w:val="20"/>
  </w:num>
  <w:num w:numId="26">
    <w:abstractNumId w:val="16"/>
  </w:num>
  <w:num w:numId="27">
    <w:abstractNumId w:val="34"/>
  </w:num>
  <w:num w:numId="28">
    <w:abstractNumId w:val="33"/>
  </w:num>
  <w:num w:numId="29">
    <w:abstractNumId w:val="10"/>
  </w:num>
  <w:num w:numId="30">
    <w:abstractNumId w:val="31"/>
  </w:num>
  <w:num w:numId="31">
    <w:abstractNumId w:val="44"/>
  </w:num>
  <w:num w:numId="32">
    <w:abstractNumId w:val="39"/>
  </w:num>
  <w:num w:numId="33">
    <w:abstractNumId w:val="5"/>
  </w:num>
  <w:num w:numId="34">
    <w:abstractNumId w:val="25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6"/>
  </w:num>
  <w:num w:numId="40">
    <w:abstractNumId w:val="30"/>
  </w:num>
  <w:num w:numId="41">
    <w:abstractNumId w:val="43"/>
  </w:num>
  <w:num w:numId="42">
    <w:abstractNumId w:val="3"/>
  </w:num>
  <w:num w:numId="43">
    <w:abstractNumId w:val="38"/>
  </w:num>
  <w:num w:numId="44">
    <w:abstractNumId w:val="11"/>
  </w:num>
  <w:num w:numId="45">
    <w:abstractNumId w:val="21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CDE"/>
    <w:rsid w:val="00025B4B"/>
    <w:rsid w:val="00054028"/>
    <w:rsid w:val="00076350"/>
    <w:rsid w:val="00076BC7"/>
    <w:rsid w:val="000F0E6F"/>
    <w:rsid w:val="00104BC9"/>
    <w:rsid w:val="001624F5"/>
    <w:rsid w:val="001654BD"/>
    <w:rsid w:val="00185FC4"/>
    <w:rsid w:val="00197E6D"/>
    <w:rsid w:val="001A3631"/>
    <w:rsid w:val="001D1AFA"/>
    <w:rsid w:val="001E5B5F"/>
    <w:rsid w:val="0020247F"/>
    <w:rsid w:val="00254A7F"/>
    <w:rsid w:val="00254CE3"/>
    <w:rsid w:val="00260868"/>
    <w:rsid w:val="002A5767"/>
    <w:rsid w:val="002B01CE"/>
    <w:rsid w:val="002B1BEE"/>
    <w:rsid w:val="002B49A0"/>
    <w:rsid w:val="003307DF"/>
    <w:rsid w:val="003562A6"/>
    <w:rsid w:val="003707E9"/>
    <w:rsid w:val="00375622"/>
    <w:rsid w:val="003B1CDE"/>
    <w:rsid w:val="003D6DF5"/>
    <w:rsid w:val="0042569D"/>
    <w:rsid w:val="005370C8"/>
    <w:rsid w:val="00562C1E"/>
    <w:rsid w:val="00577B51"/>
    <w:rsid w:val="005B1D01"/>
    <w:rsid w:val="005B3ADB"/>
    <w:rsid w:val="006060A6"/>
    <w:rsid w:val="00611CA6"/>
    <w:rsid w:val="006220B7"/>
    <w:rsid w:val="00646C8C"/>
    <w:rsid w:val="00652038"/>
    <w:rsid w:val="00677C90"/>
    <w:rsid w:val="00691521"/>
    <w:rsid w:val="006E7984"/>
    <w:rsid w:val="00711E3D"/>
    <w:rsid w:val="007254A1"/>
    <w:rsid w:val="007510DA"/>
    <w:rsid w:val="007A2119"/>
    <w:rsid w:val="00803DA6"/>
    <w:rsid w:val="00867F1B"/>
    <w:rsid w:val="008826D2"/>
    <w:rsid w:val="00893C67"/>
    <w:rsid w:val="00894355"/>
    <w:rsid w:val="009E33BC"/>
    <w:rsid w:val="00A05244"/>
    <w:rsid w:val="00A8785C"/>
    <w:rsid w:val="00AF06F6"/>
    <w:rsid w:val="00AF0B93"/>
    <w:rsid w:val="00B252E9"/>
    <w:rsid w:val="00B479C5"/>
    <w:rsid w:val="00BA2EE1"/>
    <w:rsid w:val="00BC2E3D"/>
    <w:rsid w:val="00BF0E2B"/>
    <w:rsid w:val="00C04C3E"/>
    <w:rsid w:val="00C117D5"/>
    <w:rsid w:val="00C3232B"/>
    <w:rsid w:val="00CB46BE"/>
    <w:rsid w:val="00D16C48"/>
    <w:rsid w:val="00D44B97"/>
    <w:rsid w:val="00D51D96"/>
    <w:rsid w:val="00D933B6"/>
    <w:rsid w:val="00DB32BE"/>
    <w:rsid w:val="00DE0CC8"/>
    <w:rsid w:val="00E0063B"/>
    <w:rsid w:val="00E835F7"/>
    <w:rsid w:val="00E93037"/>
    <w:rsid w:val="00ED40F4"/>
    <w:rsid w:val="00F0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8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9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i/>
      <w:iCs/>
      <w:color w:val="00646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1CDE"/>
    <w:rPr>
      <w:rFonts w:ascii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3B1CD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B1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1CDE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Normal"/>
    <w:uiPriority w:val="99"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Normal"/>
    <w:uiPriority w:val="99"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rsid w:val="003B1CDE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3B1CD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CD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1CD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1CDE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B1CD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B1CDE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3B1CD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B1CD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1CDE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3B1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37</Pages>
  <Words>8268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16</cp:revision>
  <cp:lastPrinted>2021-10-07T18:25:00Z</cp:lastPrinted>
  <dcterms:created xsi:type="dcterms:W3CDTF">2020-08-09T10:07:00Z</dcterms:created>
  <dcterms:modified xsi:type="dcterms:W3CDTF">2021-11-06T14:11:00Z</dcterms:modified>
</cp:coreProperties>
</file>