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09" w:rsidRPr="00436010" w:rsidRDefault="00AB3F09" w:rsidP="00C03595">
      <w:pPr>
        <w:shd w:val="clear" w:color="auto" w:fill="FFFFFF"/>
        <w:spacing w:after="300" w:line="240" w:lineRule="auto"/>
        <w:rPr>
          <w:rFonts w:ascii="Times New Roman" w:hAnsi="Times New Roman"/>
          <w:color w:val="3A3A3A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3A3A3A"/>
          <w:sz w:val="32"/>
          <w:szCs w:val="32"/>
          <w:shd w:val="clear" w:color="auto" w:fill="FFFFFF"/>
        </w:rPr>
        <w:t xml:space="preserve">Согласовано                                                                                                                                  </w:t>
      </w:r>
      <w:r w:rsidRPr="00436010">
        <w:rPr>
          <w:rFonts w:ascii="Times New Roman" w:hAnsi="Times New Roman"/>
          <w:color w:val="3A3A3A"/>
          <w:sz w:val="32"/>
          <w:szCs w:val="32"/>
          <w:shd w:val="clear" w:color="auto" w:fill="FFFFFF"/>
        </w:rPr>
        <w:t xml:space="preserve"> Утверждаю </w:t>
      </w: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3A3A3A"/>
          <w:sz w:val="24"/>
          <w:szCs w:val="24"/>
          <w:shd w:val="clear" w:color="auto" w:fill="FFFFFF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  <w:r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 xml:space="preserve">Меню на  декабрь месяц  2020г. для МКУ УО Дахадаевского района, согласно требованиям </w:t>
      </w:r>
      <w:r w:rsidRPr="003A42F0"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>СанПиН 2.4.5.2409-08 “Санитарно-эпидемиологические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образования”</w:t>
      </w:r>
      <w:r w:rsidRPr="003A42F0">
        <w:rPr>
          <w:rFonts w:ascii="Times New Roman" w:hAnsi="Times New Roman"/>
          <w:color w:val="3A3A3A"/>
          <w:sz w:val="24"/>
          <w:szCs w:val="24"/>
        </w:rPr>
        <w:br/>
      </w: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</w:p>
    <w:p w:rsidR="00AB3F09" w:rsidRPr="0063741A" w:rsidRDefault="00AB3F09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  <w:r>
        <w:rPr>
          <w:rFonts w:ascii="Times New Roman" w:hAnsi="Times New Roman"/>
          <w:color w:val="464C55"/>
          <w:sz w:val="24"/>
          <w:szCs w:val="24"/>
        </w:rPr>
        <w:t xml:space="preserve">День: 1-й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063670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063670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7A5B7F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7A5B7F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7A5B7F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7A5B7F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063670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063670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31, 8</w:t>
            </w:r>
          </w:p>
        </w:tc>
        <w:tc>
          <w:tcPr>
            <w:tcW w:w="1134" w:type="dxa"/>
            <w:gridSpan w:val="2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AB3F09" w:rsidRDefault="00AB3F09" w:rsidP="0060394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60394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AB3F09" w:rsidRDefault="00AB3F09" w:rsidP="0060394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AB3F09" w:rsidRDefault="00AB3F09" w:rsidP="0060394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AB3F09" w:rsidRPr="00C77BC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hAnsi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2,08</w:t>
            </w:r>
          </w:p>
        </w:tc>
        <w:tc>
          <w:tcPr>
            <w:tcW w:w="82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22,7</w:t>
            </w:r>
          </w:p>
        </w:tc>
        <w:tc>
          <w:tcPr>
            <w:tcW w:w="113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93,19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0,18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0,75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56,1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AB3F09" w:rsidRPr="00312C4A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hAnsi="Times New Roman"/>
                <w:noProof/>
                <w:sz w:val="23"/>
                <w:szCs w:val="23"/>
              </w:rPr>
              <w:t xml:space="preserve">Котлеты мясные паровые 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9,32</w:t>
            </w:r>
          </w:p>
        </w:tc>
        <w:tc>
          <w:tcPr>
            <w:tcW w:w="82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10,6</w:t>
            </w:r>
          </w:p>
        </w:tc>
        <w:tc>
          <w:tcPr>
            <w:tcW w:w="85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16,0</w:t>
            </w:r>
          </w:p>
        </w:tc>
        <w:tc>
          <w:tcPr>
            <w:tcW w:w="113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232,0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34,8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овощной с зел.горошком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82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13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85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18,0</w:t>
            </w:r>
          </w:p>
        </w:tc>
        <w:tc>
          <w:tcPr>
            <w:tcW w:w="1134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79,6</w:t>
            </w:r>
          </w:p>
        </w:tc>
        <w:tc>
          <w:tcPr>
            <w:tcW w:w="111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AB3F09" w:rsidRPr="00063670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Pr="00E80C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Pr="006B490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25,25</w:t>
            </w:r>
          </w:p>
        </w:tc>
        <w:tc>
          <w:tcPr>
            <w:tcW w:w="822" w:type="dxa"/>
            <w:gridSpan w:val="2"/>
          </w:tcPr>
          <w:p w:rsidR="00AB3F09" w:rsidRPr="006B490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29,33</w:t>
            </w:r>
          </w:p>
        </w:tc>
        <w:tc>
          <w:tcPr>
            <w:tcW w:w="850" w:type="dxa"/>
          </w:tcPr>
          <w:p w:rsidR="00AB3F09" w:rsidRPr="006B490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92,5</w:t>
            </w:r>
          </w:p>
        </w:tc>
        <w:tc>
          <w:tcPr>
            <w:tcW w:w="1134" w:type="dxa"/>
            <w:gridSpan w:val="2"/>
          </w:tcPr>
          <w:p w:rsidR="00AB3F09" w:rsidRPr="006B490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617,12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1,8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38,7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168,75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Pr="003A42F0" w:rsidRDefault="00AB3F09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 xml:space="preserve">  </w:t>
      </w: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2-й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793"/>
        <w:gridCol w:w="737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063670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063670" w:rsidTr="0089423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063670" w:rsidTr="0089423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063670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B3F09" w:rsidRPr="00063670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B3F09" w:rsidRPr="00D54FA5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54FA5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79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737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063670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AB3F09" w:rsidRPr="00D54FA5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54FA5">
              <w:rPr>
                <w:rFonts w:ascii="Times New Roman" w:hAnsi="Times New Roman"/>
                <w:noProof/>
                <w:sz w:val="23"/>
                <w:szCs w:val="23"/>
              </w:rPr>
              <w:t>Каша пшеничная со сливочным маслом</w:t>
            </w:r>
          </w:p>
        </w:tc>
        <w:tc>
          <w:tcPr>
            <w:tcW w:w="978" w:type="dxa"/>
          </w:tcPr>
          <w:p w:rsidR="00AB3F09" w:rsidRDefault="00AB3F09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6,98</w:t>
            </w:r>
          </w:p>
        </w:tc>
        <w:tc>
          <w:tcPr>
            <w:tcW w:w="793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5,97</w:t>
            </w:r>
          </w:p>
        </w:tc>
        <w:tc>
          <w:tcPr>
            <w:tcW w:w="737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25,6</w:t>
            </w:r>
          </w:p>
        </w:tc>
        <w:tc>
          <w:tcPr>
            <w:tcW w:w="1276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171,4</w:t>
            </w:r>
          </w:p>
        </w:tc>
        <w:tc>
          <w:tcPr>
            <w:tcW w:w="992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</w:t>
            </w:r>
          </w:p>
        </w:tc>
        <w:tc>
          <w:tcPr>
            <w:tcW w:w="823" w:type="dxa"/>
            <w:gridSpan w:val="3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55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3,5</w:t>
            </w:r>
          </w:p>
        </w:tc>
        <w:tc>
          <w:tcPr>
            <w:tcW w:w="825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3,3</w:t>
            </w:r>
          </w:p>
        </w:tc>
        <w:tc>
          <w:tcPr>
            <w:tcW w:w="960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960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818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</w:tr>
      <w:tr w:rsidR="00AB3F09" w:rsidRPr="00063670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793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737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79,6</w:t>
            </w:r>
          </w:p>
        </w:tc>
        <w:tc>
          <w:tcPr>
            <w:tcW w:w="992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AB3F09" w:rsidRPr="00063670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79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737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75,6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AB3F09" w:rsidRPr="00063670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338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банан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1,5</w:t>
            </w:r>
          </w:p>
        </w:tc>
        <w:tc>
          <w:tcPr>
            <w:tcW w:w="79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0,5</w:t>
            </w:r>
          </w:p>
        </w:tc>
        <w:tc>
          <w:tcPr>
            <w:tcW w:w="737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96,0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0,18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12,1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34,1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54,3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0,39</w:t>
            </w:r>
          </w:p>
        </w:tc>
      </w:tr>
      <w:tr w:rsidR="00AB3F09" w:rsidRPr="00063670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63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750" w:type="dxa"/>
            <w:gridSpan w:val="2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1,2</w:t>
            </w:r>
          </w:p>
        </w:tc>
        <w:tc>
          <w:tcPr>
            <w:tcW w:w="793" w:type="dxa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3,0</w:t>
            </w:r>
          </w:p>
        </w:tc>
        <w:tc>
          <w:tcPr>
            <w:tcW w:w="737" w:type="dxa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14,7</w:t>
            </w:r>
          </w:p>
        </w:tc>
        <w:tc>
          <w:tcPr>
            <w:tcW w:w="1276" w:type="dxa"/>
            <w:gridSpan w:val="2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90,0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AB3F09" w:rsidRPr="00063670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Pr="00290C28" w:rsidRDefault="00AB3F09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B3F09" w:rsidRPr="00290C28" w:rsidRDefault="00AB3F09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Pr="00290C28" w:rsidRDefault="00AB3F09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17,13</w:t>
            </w:r>
          </w:p>
        </w:tc>
        <w:tc>
          <w:tcPr>
            <w:tcW w:w="793" w:type="dxa"/>
          </w:tcPr>
          <w:p w:rsidR="00AB3F09" w:rsidRPr="00290C28" w:rsidRDefault="00AB3F09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18,19</w:t>
            </w:r>
          </w:p>
        </w:tc>
        <w:tc>
          <w:tcPr>
            <w:tcW w:w="737" w:type="dxa"/>
          </w:tcPr>
          <w:p w:rsidR="00AB3F09" w:rsidRPr="00290C28" w:rsidRDefault="00AB3F09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116,3</w:t>
            </w:r>
          </w:p>
        </w:tc>
        <w:tc>
          <w:tcPr>
            <w:tcW w:w="1276" w:type="dxa"/>
            <w:gridSpan w:val="2"/>
          </w:tcPr>
          <w:p w:rsidR="00AB3F09" w:rsidRPr="00B45CFC" w:rsidRDefault="00AB3F09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660,2</w:t>
            </w:r>
          </w:p>
        </w:tc>
        <w:tc>
          <w:tcPr>
            <w:tcW w:w="992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4,62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187,45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AB3F09" w:rsidRDefault="00AB3F09" w:rsidP="001C1F31"/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Pr="003A42F0" w:rsidRDefault="00AB3F09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3-й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063670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063670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063670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063670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5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B3F09" w:rsidRPr="00063670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B3F09" w:rsidRPr="00621C96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621C96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063670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6,28</w:t>
            </w: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183,2</w:t>
            </w:r>
          </w:p>
        </w:tc>
        <w:tc>
          <w:tcPr>
            <w:tcW w:w="111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AB3F09" w:rsidRPr="00063670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овощной с зел.горошком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AB3F09" w:rsidRPr="00063670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Борщ на мясном бульоне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6,1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6,13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19,3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142,7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7,68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AB3F09" w:rsidRPr="00063670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79,6</w:t>
            </w:r>
          </w:p>
        </w:tc>
        <w:tc>
          <w:tcPr>
            <w:tcW w:w="111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AB3F09" w:rsidRPr="00063670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Pr="00E80C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Pr="005C21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5C21D4">
              <w:rPr>
                <w:rFonts w:ascii="Times New Roman" w:hAnsi="Times New Roman"/>
                <w:b/>
                <w:noProof/>
                <w:sz w:val="23"/>
                <w:szCs w:val="23"/>
              </w:rPr>
              <w:t>21,2</w:t>
            </w: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0</w:t>
            </w:r>
          </w:p>
        </w:tc>
        <w:tc>
          <w:tcPr>
            <w:tcW w:w="675" w:type="dxa"/>
            <w:gridSpan w:val="2"/>
          </w:tcPr>
          <w:p w:rsidR="00AB3F09" w:rsidRPr="005C21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5C21D4">
              <w:rPr>
                <w:rFonts w:ascii="Times New Roman" w:hAnsi="Times New Roman"/>
                <w:b/>
                <w:noProof/>
                <w:sz w:val="23"/>
                <w:szCs w:val="23"/>
              </w:rPr>
              <w:t>21,1</w:t>
            </w: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2</w:t>
            </w:r>
          </w:p>
        </w:tc>
        <w:tc>
          <w:tcPr>
            <w:tcW w:w="855" w:type="dxa"/>
            <w:gridSpan w:val="2"/>
          </w:tcPr>
          <w:p w:rsidR="00AB3F09" w:rsidRPr="005C21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94,3</w:t>
            </w:r>
          </w:p>
        </w:tc>
        <w:tc>
          <w:tcPr>
            <w:tcW w:w="1276" w:type="dxa"/>
            <w:gridSpan w:val="2"/>
          </w:tcPr>
          <w:p w:rsidR="00AB3F09" w:rsidRPr="005C21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617,83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5,38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39,5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12,55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129,84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164,74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99,65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6,03</w:t>
            </w:r>
          </w:p>
        </w:tc>
      </w:tr>
    </w:tbl>
    <w:p w:rsidR="00AB3F09" w:rsidRDefault="00AB3F09" w:rsidP="001C1F31"/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Pr="003A42F0" w:rsidRDefault="00AB3F09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4-й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063670" w:rsidTr="007F629A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063670" w:rsidTr="007F629A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063670" w:rsidTr="007F629A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063670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B3F09" w:rsidRPr="00063670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B3F09" w:rsidRPr="001A4D1F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1A4D1F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063670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273" w:type="dxa"/>
            <w:gridSpan w:val="2"/>
          </w:tcPr>
          <w:p w:rsidR="00AB3F09" w:rsidRPr="001A4D1F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1A4D1F">
              <w:rPr>
                <w:rFonts w:ascii="Times New Roman" w:hAnsi="Times New Roman"/>
                <w:noProof/>
                <w:sz w:val="23"/>
                <w:szCs w:val="23"/>
              </w:rPr>
              <w:t>Гречневая каша со сливочным маслом</w:t>
            </w:r>
          </w:p>
        </w:tc>
        <w:tc>
          <w:tcPr>
            <w:tcW w:w="978" w:type="dxa"/>
          </w:tcPr>
          <w:p w:rsidR="00AB3F09" w:rsidRPr="001A4D1F" w:rsidRDefault="00AB3F09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1A4D1F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5</w:t>
            </w:r>
            <w:r w:rsidRPr="001A4D1F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4,5</w:t>
            </w:r>
          </w:p>
        </w:tc>
        <w:tc>
          <w:tcPr>
            <w:tcW w:w="675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7,56</w:t>
            </w:r>
          </w:p>
        </w:tc>
        <w:tc>
          <w:tcPr>
            <w:tcW w:w="855" w:type="dxa"/>
          </w:tcPr>
          <w:p w:rsidR="00AB3F09" w:rsidRDefault="00AB3F09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20,52</w:t>
            </w:r>
          </w:p>
        </w:tc>
        <w:tc>
          <w:tcPr>
            <w:tcW w:w="1276" w:type="dxa"/>
            <w:gridSpan w:val="2"/>
          </w:tcPr>
          <w:p w:rsidR="00AB3F09" w:rsidRDefault="00AB3F09" w:rsidP="002235A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162,04</w:t>
            </w:r>
          </w:p>
        </w:tc>
        <w:tc>
          <w:tcPr>
            <w:tcW w:w="1110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AB3F09" w:rsidRDefault="00AB3F09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2,8</w:t>
            </w:r>
          </w:p>
        </w:tc>
      </w:tr>
      <w:tr w:rsidR="00AB3F09" w:rsidRPr="00063670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855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79,6</w:t>
            </w:r>
          </w:p>
        </w:tc>
        <w:tc>
          <w:tcPr>
            <w:tcW w:w="111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AB3F09" w:rsidRPr="00063670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 xml:space="preserve">Суп пщеничный с фасолью 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6,8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4,13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108,7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32,45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35,18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AB3F09" w:rsidRPr="00063670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14,68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8,74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148,8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1,67</w:t>
            </w:r>
          </w:p>
        </w:tc>
      </w:tr>
      <w:tr w:rsidR="00AB3F09" w:rsidRPr="00063670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Pr="00E80C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Pr="002A61B2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32,13</w:t>
            </w:r>
          </w:p>
        </w:tc>
        <w:tc>
          <w:tcPr>
            <w:tcW w:w="675" w:type="dxa"/>
            <w:gridSpan w:val="2"/>
          </w:tcPr>
          <w:p w:rsidR="00AB3F09" w:rsidRPr="002A61B2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21,95</w:t>
            </w:r>
          </w:p>
        </w:tc>
        <w:tc>
          <w:tcPr>
            <w:tcW w:w="855" w:type="dxa"/>
          </w:tcPr>
          <w:p w:rsidR="00AB3F09" w:rsidRPr="002A61B2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82,64</w:t>
            </w:r>
          </w:p>
        </w:tc>
        <w:tc>
          <w:tcPr>
            <w:tcW w:w="1276" w:type="dxa"/>
            <w:gridSpan w:val="2"/>
          </w:tcPr>
          <w:p w:rsidR="00AB3F09" w:rsidRPr="002A61B2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646,74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AB3F09" w:rsidRDefault="00AB3F09" w:rsidP="001C1F31"/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Pr="00A95300" w:rsidRDefault="00AB3F09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5-й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063670" w:rsidTr="009C6B5A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063670" w:rsidTr="009C6B5A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063670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063670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B3F09" w:rsidRPr="00063670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AB3F09" w:rsidRPr="00E4444A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E4444A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063670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8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8,28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6,97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23,5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203,5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1,2</w:t>
            </w:r>
          </w:p>
        </w:tc>
      </w:tr>
      <w:tr w:rsidR="00AB3F09" w:rsidRPr="00063670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овощной с зел.горошком</w:t>
            </w:r>
          </w:p>
        </w:tc>
        <w:tc>
          <w:tcPr>
            <w:tcW w:w="98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AB3F09" w:rsidRPr="00063670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2" w:type="dxa"/>
            <w:gridSpan w:val="2"/>
          </w:tcPr>
          <w:p w:rsidR="00AB3F09" w:rsidRPr="00312C4A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hAnsi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8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82,3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AB3F09" w:rsidRPr="00063670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8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AB3F09" w:rsidRPr="000C67C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0C67C0">
              <w:rPr>
                <w:rFonts w:ascii="Times New Roman" w:hAnsi="Times New Roman"/>
                <w:noProof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AB3F09" w:rsidRPr="000C67C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0C67C0">
              <w:rPr>
                <w:rFonts w:ascii="Times New Roman" w:hAnsi="Times New Roman"/>
                <w:noProof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AB3F09" w:rsidRPr="000C67C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0C67C0">
              <w:rPr>
                <w:rFonts w:ascii="Times New Roman" w:hAnsi="Times New Roman"/>
                <w:noProof/>
                <w:sz w:val="23"/>
                <w:szCs w:val="23"/>
              </w:rPr>
              <w:t>114,8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AB3F09" w:rsidRPr="00063670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AB3F09" w:rsidRPr="00E80C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8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Pr="00E4444A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17,3239</w:t>
            </w:r>
          </w:p>
        </w:tc>
        <w:tc>
          <w:tcPr>
            <w:tcW w:w="675" w:type="dxa"/>
            <w:gridSpan w:val="2"/>
          </w:tcPr>
          <w:p w:rsidR="00AB3F09" w:rsidRPr="00E4444A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16,68</w:t>
            </w:r>
          </w:p>
        </w:tc>
        <w:tc>
          <w:tcPr>
            <w:tcW w:w="855" w:type="dxa"/>
          </w:tcPr>
          <w:p w:rsidR="00AB3F09" w:rsidRPr="00E4444A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108,9</w:t>
            </w:r>
          </w:p>
        </w:tc>
        <w:tc>
          <w:tcPr>
            <w:tcW w:w="1276" w:type="dxa"/>
            <w:gridSpan w:val="2"/>
          </w:tcPr>
          <w:p w:rsidR="00AB3F09" w:rsidRPr="00E4444A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612,93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1,39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40,7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47,1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105,9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134,77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143,65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88,34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7,61</w:t>
            </w:r>
          </w:p>
        </w:tc>
      </w:tr>
    </w:tbl>
    <w:p w:rsidR="00AB3F09" w:rsidRDefault="00AB3F09" w:rsidP="001C1F31"/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Default="00AB3F09"/>
    <w:p w:rsidR="00AB3F09" w:rsidRPr="00A95300" w:rsidRDefault="00AB3F09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6-й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38" w:type="dxa"/>
        <w:tblLayout w:type="fixed"/>
        <w:tblCellMar>
          <w:left w:w="0" w:type="dxa"/>
          <w:right w:w="0" w:type="dxa"/>
        </w:tblCellMar>
        <w:tblLook w:val="00A0"/>
      </w:tblPr>
      <w:tblGrid>
        <w:gridCol w:w="668"/>
        <w:gridCol w:w="40"/>
        <w:gridCol w:w="2261"/>
        <w:gridCol w:w="8"/>
        <w:gridCol w:w="876"/>
        <w:gridCol w:w="770"/>
        <w:gridCol w:w="44"/>
        <w:gridCol w:w="710"/>
        <w:gridCol w:w="16"/>
        <w:gridCol w:w="855"/>
        <w:gridCol w:w="25"/>
        <w:gridCol w:w="1217"/>
        <w:gridCol w:w="25"/>
        <w:gridCol w:w="1074"/>
        <w:gridCol w:w="43"/>
        <w:gridCol w:w="694"/>
        <w:gridCol w:w="11"/>
        <w:gridCol w:w="22"/>
        <w:gridCol w:w="770"/>
        <w:gridCol w:w="31"/>
        <w:gridCol w:w="833"/>
        <w:gridCol w:w="16"/>
        <w:gridCol w:w="8"/>
        <w:gridCol w:w="872"/>
        <w:gridCol w:w="74"/>
        <w:gridCol w:w="915"/>
        <w:gridCol w:w="58"/>
        <w:gridCol w:w="822"/>
        <w:gridCol w:w="14"/>
        <w:gridCol w:w="19"/>
        <w:gridCol w:w="818"/>
        <w:gridCol w:w="29"/>
      </w:tblGrid>
      <w:tr w:rsidR="00AB3F09" w:rsidRPr="00063670" w:rsidTr="007D5B90">
        <w:trPr>
          <w:gridAfter w:val="1"/>
          <w:wAfter w:w="29" w:type="dxa"/>
        </w:trPr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39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8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6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063670" w:rsidTr="007D5B90">
        <w:trPr>
          <w:gridAfter w:val="1"/>
          <w:wAfter w:w="29" w:type="dxa"/>
        </w:trPr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7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7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3A42F0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063670" w:rsidTr="007D5B90">
        <w:trPr>
          <w:gridAfter w:val="1"/>
          <w:wAfter w:w="29" w:type="dxa"/>
        </w:trPr>
        <w:tc>
          <w:tcPr>
            <w:tcW w:w="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7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7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063670" w:rsidTr="00901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29" w:type="dxa"/>
          <w:trHeight w:val="270"/>
        </w:trPr>
        <w:tc>
          <w:tcPr>
            <w:tcW w:w="14609" w:type="dxa"/>
            <w:gridSpan w:val="31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AB3F09" w:rsidRPr="00063670" w:rsidTr="00225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29" w:type="dxa"/>
          <w:trHeight w:val="270"/>
        </w:trPr>
        <w:tc>
          <w:tcPr>
            <w:tcW w:w="668" w:type="dxa"/>
          </w:tcPr>
          <w:p w:rsidR="00AB3F09" w:rsidRDefault="00AB3F0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309" w:type="dxa"/>
            <w:gridSpan w:val="3"/>
          </w:tcPr>
          <w:p w:rsidR="00AB3F09" w:rsidRPr="000B4F47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0B4F47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876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7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770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4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099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48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9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88" w:type="dxa"/>
            <w:gridSpan w:val="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87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89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913" w:type="dxa"/>
            <w:gridSpan w:val="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063670" w:rsidTr="00225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29" w:type="dxa"/>
          <w:trHeight w:val="270"/>
        </w:trPr>
        <w:tc>
          <w:tcPr>
            <w:tcW w:w="66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309" w:type="dxa"/>
            <w:gridSpan w:val="3"/>
          </w:tcPr>
          <w:p w:rsidR="00AB3F09" w:rsidRPr="00C77BC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hAnsi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876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7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2,08</w:t>
            </w:r>
          </w:p>
        </w:tc>
        <w:tc>
          <w:tcPr>
            <w:tcW w:w="770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11,7</w:t>
            </w:r>
          </w:p>
        </w:tc>
        <w:tc>
          <w:tcPr>
            <w:tcW w:w="124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93,19</w:t>
            </w:r>
          </w:p>
        </w:tc>
        <w:tc>
          <w:tcPr>
            <w:tcW w:w="1099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0,18</w:t>
            </w:r>
          </w:p>
        </w:tc>
        <w:tc>
          <w:tcPr>
            <w:tcW w:w="748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79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88" w:type="dxa"/>
            <w:gridSpan w:val="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0,75</w:t>
            </w:r>
          </w:p>
        </w:tc>
        <w:tc>
          <w:tcPr>
            <w:tcW w:w="87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56,1</w:t>
            </w:r>
          </w:p>
        </w:tc>
        <w:tc>
          <w:tcPr>
            <w:tcW w:w="989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913" w:type="dxa"/>
            <w:gridSpan w:val="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AB3F09" w:rsidRPr="00063670" w:rsidTr="00A80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66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301" w:type="dxa"/>
            <w:gridSpan w:val="2"/>
          </w:tcPr>
          <w:p w:rsidR="00AB3F09" w:rsidRPr="00312C4A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hAnsi="Times New Roman"/>
                <w:noProof/>
                <w:sz w:val="23"/>
                <w:szCs w:val="23"/>
              </w:rPr>
              <w:t xml:space="preserve">Котлеты мясные паровые </w:t>
            </w:r>
          </w:p>
        </w:tc>
        <w:tc>
          <w:tcPr>
            <w:tcW w:w="88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80</w:t>
            </w:r>
          </w:p>
        </w:tc>
        <w:tc>
          <w:tcPr>
            <w:tcW w:w="77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9,32</w:t>
            </w:r>
          </w:p>
        </w:tc>
        <w:tc>
          <w:tcPr>
            <w:tcW w:w="770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10,6</w:t>
            </w:r>
          </w:p>
        </w:tc>
        <w:tc>
          <w:tcPr>
            <w:tcW w:w="88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217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173,6</w:t>
            </w:r>
          </w:p>
        </w:tc>
        <w:tc>
          <w:tcPr>
            <w:tcW w:w="1099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70" w:type="dxa"/>
            <w:gridSpan w:val="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77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80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88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34,8</w:t>
            </w:r>
          </w:p>
        </w:tc>
        <w:tc>
          <w:tcPr>
            <w:tcW w:w="989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8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80" w:type="dxa"/>
            <w:gridSpan w:val="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AB3F09" w:rsidRPr="00063670" w:rsidTr="00A80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66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301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(винегрет)</w:t>
            </w:r>
          </w:p>
        </w:tc>
        <w:tc>
          <w:tcPr>
            <w:tcW w:w="88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7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770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88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1217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75,6</w:t>
            </w:r>
          </w:p>
        </w:tc>
        <w:tc>
          <w:tcPr>
            <w:tcW w:w="1099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70" w:type="dxa"/>
            <w:gridSpan w:val="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77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80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88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89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8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80" w:type="dxa"/>
            <w:gridSpan w:val="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AB3F09" w:rsidRPr="00063670" w:rsidTr="00A80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66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301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88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7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770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88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21,7</w:t>
            </w:r>
          </w:p>
        </w:tc>
        <w:tc>
          <w:tcPr>
            <w:tcW w:w="1217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98,0</w:t>
            </w:r>
          </w:p>
        </w:tc>
        <w:tc>
          <w:tcPr>
            <w:tcW w:w="1099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70" w:type="dxa"/>
            <w:gridSpan w:val="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77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80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10,2</w:t>
            </w:r>
          </w:p>
        </w:tc>
        <w:tc>
          <w:tcPr>
            <w:tcW w:w="88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89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8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23,06</w:t>
            </w:r>
          </w:p>
        </w:tc>
        <w:tc>
          <w:tcPr>
            <w:tcW w:w="880" w:type="dxa"/>
            <w:gridSpan w:val="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AB3F09" w:rsidRPr="00063670" w:rsidTr="00A80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668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301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Яблоко</w:t>
            </w:r>
          </w:p>
        </w:tc>
        <w:tc>
          <w:tcPr>
            <w:tcW w:w="884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7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770" w:type="dxa"/>
            <w:gridSpan w:val="3"/>
          </w:tcPr>
          <w:p w:rsidR="00AB3F09" w:rsidRPr="000C67C0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80" w:type="dxa"/>
            <w:gridSpan w:val="2"/>
          </w:tcPr>
          <w:p w:rsidR="00AB3F09" w:rsidRPr="000C67C0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9,8</w:t>
            </w:r>
          </w:p>
        </w:tc>
        <w:tc>
          <w:tcPr>
            <w:tcW w:w="1217" w:type="dxa"/>
          </w:tcPr>
          <w:p w:rsidR="00AB3F09" w:rsidRPr="000C67C0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47,0</w:t>
            </w:r>
          </w:p>
        </w:tc>
        <w:tc>
          <w:tcPr>
            <w:tcW w:w="1099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70" w:type="dxa"/>
            <w:gridSpan w:val="4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70" w:type="dxa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80" w:type="dxa"/>
            <w:gridSpan w:val="3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8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89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80" w:type="dxa"/>
            <w:gridSpan w:val="2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80" w:type="dxa"/>
            <w:gridSpan w:val="4"/>
          </w:tcPr>
          <w:p w:rsidR="00AB3F09" w:rsidRDefault="00AB3F09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</w:tr>
      <w:tr w:rsidR="00AB3F09" w:rsidRPr="00063670" w:rsidTr="00A80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668" w:type="dxa"/>
          </w:tcPr>
          <w:p w:rsidR="00AB3F09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301" w:type="dxa"/>
            <w:gridSpan w:val="2"/>
          </w:tcPr>
          <w:p w:rsidR="00AB3F09" w:rsidRPr="00E80CD4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884" w:type="dxa"/>
            <w:gridSpan w:val="2"/>
          </w:tcPr>
          <w:p w:rsidR="00AB3F09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70" w:type="dxa"/>
          </w:tcPr>
          <w:p w:rsidR="00AB3F09" w:rsidRPr="005F5286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17,94</w:t>
            </w:r>
          </w:p>
        </w:tc>
        <w:tc>
          <w:tcPr>
            <w:tcW w:w="770" w:type="dxa"/>
            <w:gridSpan w:val="3"/>
          </w:tcPr>
          <w:p w:rsidR="00AB3F09" w:rsidRPr="005F5286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24,29</w:t>
            </w:r>
          </w:p>
        </w:tc>
        <w:tc>
          <w:tcPr>
            <w:tcW w:w="880" w:type="dxa"/>
            <w:gridSpan w:val="2"/>
          </w:tcPr>
          <w:p w:rsidR="00AB3F09" w:rsidRPr="005F5286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80,2</w:t>
            </w:r>
          </w:p>
        </w:tc>
        <w:tc>
          <w:tcPr>
            <w:tcW w:w="1217" w:type="dxa"/>
          </w:tcPr>
          <w:p w:rsidR="00AB3F09" w:rsidRPr="005F5286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634,99</w:t>
            </w:r>
          </w:p>
        </w:tc>
        <w:tc>
          <w:tcPr>
            <w:tcW w:w="1099" w:type="dxa"/>
            <w:gridSpan w:val="2"/>
          </w:tcPr>
          <w:p w:rsidR="00AB3F09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2,69</w:t>
            </w:r>
          </w:p>
        </w:tc>
        <w:tc>
          <w:tcPr>
            <w:tcW w:w="770" w:type="dxa"/>
            <w:gridSpan w:val="4"/>
          </w:tcPr>
          <w:p w:rsidR="00AB3F09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61,3</w:t>
            </w:r>
          </w:p>
        </w:tc>
        <w:tc>
          <w:tcPr>
            <w:tcW w:w="770" w:type="dxa"/>
          </w:tcPr>
          <w:p w:rsidR="00AB3F09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152,8</w:t>
            </w:r>
          </w:p>
        </w:tc>
        <w:tc>
          <w:tcPr>
            <w:tcW w:w="880" w:type="dxa"/>
            <w:gridSpan w:val="3"/>
          </w:tcPr>
          <w:p w:rsidR="00AB3F09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2,29</w:t>
            </w:r>
          </w:p>
        </w:tc>
        <w:tc>
          <w:tcPr>
            <w:tcW w:w="880" w:type="dxa"/>
            <w:gridSpan w:val="2"/>
          </w:tcPr>
          <w:p w:rsidR="00AB3F09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159,43</w:t>
            </w:r>
          </w:p>
        </w:tc>
        <w:tc>
          <w:tcPr>
            <w:tcW w:w="989" w:type="dxa"/>
            <w:gridSpan w:val="2"/>
          </w:tcPr>
          <w:p w:rsidR="00AB3F09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262,95</w:t>
            </w:r>
          </w:p>
        </w:tc>
        <w:tc>
          <w:tcPr>
            <w:tcW w:w="880" w:type="dxa"/>
            <w:gridSpan w:val="2"/>
          </w:tcPr>
          <w:p w:rsidR="00AB3F09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116,78</w:t>
            </w:r>
          </w:p>
        </w:tc>
        <w:tc>
          <w:tcPr>
            <w:tcW w:w="880" w:type="dxa"/>
            <w:gridSpan w:val="4"/>
          </w:tcPr>
          <w:p w:rsidR="00AB3F09" w:rsidRDefault="00AB3F09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5,35</w:t>
            </w:r>
          </w:p>
        </w:tc>
      </w:tr>
    </w:tbl>
    <w:p w:rsidR="00AB3F09" w:rsidRDefault="00AB3F09" w:rsidP="006715C7"/>
    <w:p w:rsidR="00AB3F09" w:rsidRDefault="00AB3F09" w:rsidP="006715C7"/>
    <w:p w:rsidR="00AB3F09" w:rsidRDefault="00AB3F09" w:rsidP="006715C7"/>
    <w:p w:rsidR="00AB3F09" w:rsidRDefault="00AB3F09" w:rsidP="006715C7"/>
    <w:p w:rsidR="00AB3F09" w:rsidRDefault="00AB3F09" w:rsidP="006715C7"/>
    <w:p w:rsidR="00AB3F09" w:rsidRDefault="00AB3F09" w:rsidP="006715C7"/>
    <w:p w:rsidR="00AB3F09" w:rsidRDefault="00AB3F09" w:rsidP="006715C7"/>
    <w:p w:rsidR="00AB3F09" w:rsidRDefault="00AB3F09" w:rsidP="006715C7"/>
    <w:p w:rsidR="00AB3F09" w:rsidRPr="00A95300" w:rsidRDefault="00AB3F09" w:rsidP="00024E8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7-й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16470B" w:rsidTr="00D823F8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16470B" w:rsidTr="00D823F8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16470B" w:rsidTr="00D823F8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8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4,75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22,3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124,6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0,81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(винегрет)</w:t>
            </w:r>
          </w:p>
        </w:tc>
        <w:tc>
          <w:tcPr>
            <w:tcW w:w="98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45,6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Каша пшеничная со сливочным маслом и с гуляшем из куриного мяса</w:t>
            </w:r>
          </w:p>
        </w:tc>
        <w:tc>
          <w:tcPr>
            <w:tcW w:w="980" w:type="dxa"/>
          </w:tcPr>
          <w:p w:rsidR="00AB3F09" w:rsidRPr="00356B77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18</w:t>
            </w:r>
            <w:r w:rsidRPr="00356B77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173,6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0,8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8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21,7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98,0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63</w:t>
            </w:r>
          </w:p>
        </w:tc>
        <w:tc>
          <w:tcPr>
            <w:tcW w:w="227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8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750" w:type="dxa"/>
            <w:gridSpan w:val="2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1,2</w:t>
            </w:r>
          </w:p>
        </w:tc>
        <w:tc>
          <w:tcPr>
            <w:tcW w:w="675" w:type="dxa"/>
            <w:gridSpan w:val="2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3,0</w:t>
            </w:r>
          </w:p>
        </w:tc>
        <w:tc>
          <w:tcPr>
            <w:tcW w:w="855" w:type="dxa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14,7</w:t>
            </w:r>
          </w:p>
        </w:tc>
        <w:tc>
          <w:tcPr>
            <w:tcW w:w="1276" w:type="dxa"/>
            <w:gridSpan w:val="2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90,0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AB3F09" w:rsidRPr="00290C28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AB3F09" w:rsidRPr="00290C28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Pr="00290C28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17,8</w:t>
            </w:r>
          </w:p>
        </w:tc>
        <w:tc>
          <w:tcPr>
            <w:tcW w:w="675" w:type="dxa"/>
            <w:gridSpan w:val="2"/>
          </w:tcPr>
          <w:p w:rsidR="00AB3F09" w:rsidRPr="00290C28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855" w:type="dxa"/>
          </w:tcPr>
          <w:p w:rsidR="00AB3F09" w:rsidRPr="00290C28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115,4</w:t>
            </w:r>
          </w:p>
        </w:tc>
        <w:tc>
          <w:tcPr>
            <w:tcW w:w="1276" w:type="dxa"/>
            <w:gridSpan w:val="2"/>
          </w:tcPr>
          <w:p w:rsidR="00AB3F09" w:rsidRPr="00B45CFC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679,4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8,01</w:t>
            </w:r>
          </w:p>
        </w:tc>
      </w:tr>
    </w:tbl>
    <w:p w:rsidR="00AB3F09" w:rsidRDefault="00AB3F09" w:rsidP="006715C7"/>
    <w:p w:rsidR="00AB3F09" w:rsidRDefault="00AB3F09" w:rsidP="006715C7"/>
    <w:p w:rsidR="00AB3F09" w:rsidRDefault="00AB3F09" w:rsidP="006715C7"/>
    <w:p w:rsidR="00AB3F09" w:rsidRDefault="00AB3F09" w:rsidP="006715C7"/>
    <w:p w:rsidR="00AB3F09" w:rsidRDefault="00AB3F09" w:rsidP="006715C7"/>
    <w:p w:rsidR="00AB3F09" w:rsidRDefault="00AB3F09" w:rsidP="006715C7"/>
    <w:p w:rsidR="00AB3F09" w:rsidRDefault="00AB3F09" w:rsidP="006715C7"/>
    <w:p w:rsidR="00AB3F09" w:rsidRPr="003A42F0" w:rsidRDefault="00AB3F09" w:rsidP="000854E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8-й        </w:t>
      </w:r>
      <w:r>
        <w:rPr>
          <w:rFonts w:ascii="Times New Roman" w:hAnsi="Times New Roman"/>
          <w:b/>
          <w:bCs/>
          <w:color w:val="22272F"/>
          <w:sz w:val="30"/>
          <w:szCs w:val="30"/>
        </w:rPr>
        <w:t xml:space="preserve">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16470B" w:rsidTr="00D823F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16470B" w:rsidTr="00D823F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16470B" w:rsidTr="00D823F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5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овощной с зел.горошком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Борщ на мясном бульоне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5,13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11,3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132,7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7,68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6,28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183,2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79,6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Pr="00290C28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</w:t>
            </w:r>
            <w:r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 xml:space="preserve"> за день</w:t>
            </w:r>
          </w:p>
        </w:tc>
        <w:tc>
          <w:tcPr>
            <w:tcW w:w="978" w:type="dxa"/>
          </w:tcPr>
          <w:p w:rsidR="00AB3F09" w:rsidRPr="00290C28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Pr="00FE4E13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19,84</w:t>
            </w:r>
          </w:p>
        </w:tc>
        <w:tc>
          <w:tcPr>
            <w:tcW w:w="675" w:type="dxa"/>
            <w:gridSpan w:val="2"/>
          </w:tcPr>
          <w:p w:rsidR="00AB3F09" w:rsidRPr="00FE4E13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19,9</w:t>
            </w:r>
          </w:p>
        </w:tc>
        <w:tc>
          <w:tcPr>
            <w:tcW w:w="855" w:type="dxa"/>
            <w:gridSpan w:val="2"/>
          </w:tcPr>
          <w:p w:rsidR="00AB3F09" w:rsidRPr="00FE4E13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86,3</w:t>
            </w:r>
          </w:p>
        </w:tc>
        <w:tc>
          <w:tcPr>
            <w:tcW w:w="1276" w:type="dxa"/>
            <w:gridSpan w:val="2"/>
          </w:tcPr>
          <w:p w:rsidR="00AB3F09" w:rsidRPr="00FE4E13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607,83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0,81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34,5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81,66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11,33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147,86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204,64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106,55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5,53</w:t>
            </w:r>
          </w:p>
        </w:tc>
      </w:tr>
    </w:tbl>
    <w:p w:rsidR="00AB3F09" w:rsidRDefault="00AB3F09" w:rsidP="006715C7"/>
    <w:p w:rsidR="00AB3F09" w:rsidRDefault="00AB3F09" w:rsidP="006715C7"/>
    <w:p w:rsidR="00AB3F09" w:rsidRPr="003A42F0" w:rsidRDefault="00AB3F09" w:rsidP="002F6846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9-й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16470B" w:rsidTr="00D823F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16470B" w:rsidTr="00D823F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16470B" w:rsidTr="00D823F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5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(свекольный)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45,6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Плов с мясом куриным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13,1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10,9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178,8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Какао с молоком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3,52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3,72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25,49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145,2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338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банан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1,5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0,5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96,0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0,18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12,1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34,1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54,3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0,39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Pr="00290C28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AB3F09" w:rsidRPr="00290C28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23,86</w:t>
            </w:r>
          </w:p>
        </w:tc>
        <w:tc>
          <w:tcPr>
            <w:tcW w:w="675" w:type="dxa"/>
            <w:gridSpan w:val="2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18,6</w:t>
            </w:r>
          </w:p>
        </w:tc>
        <w:tc>
          <w:tcPr>
            <w:tcW w:w="855" w:type="dxa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114,29</w:t>
            </w:r>
          </w:p>
        </w:tc>
        <w:tc>
          <w:tcPr>
            <w:tcW w:w="1276" w:type="dxa"/>
            <w:gridSpan w:val="2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613,2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AB3F09" w:rsidRDefault="00AB3F09" w:rsidP="006715C7"/>
    <w:p w:rsidR="00AB3F09" w:rsidRPr="003A42F0" w:rsidRDefault="00AB3F09" w:rsidP="00D13AA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>
        <w:rPr>
          <w:rFonts w:ascii="Times New Roman" w:hAnsi="Times New Roman"/>
          <w:color w:val="464C55"/>
          <w:sz w:val="24"/>
          <w:szCs w:val="24"/>
        </w:rPr>
        <w:t xml:space="preserve">  </w:t>
      </w: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10-й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16470B" w:rsidTr="00D823F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16470B" w:rsidTr="00D823F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16470B" w:rsidTr="00D823F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5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45,6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25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Суп картофельные с фрикадельками мясными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9,0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7,92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19,66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188,46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23,8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94,6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1,16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Рис отварной с сливочным маслом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3,1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178,8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855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21,7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98,0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Pr="00290C28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AB3F09" w:rsidRPr="00290C28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18,24</w:t>
            </w:r>
          </w:p>
        </w:tc>
        <w:tc>
          <w:tcPr>
            <w:tcW w:w="675" w:type="dxa"/>
            <w:gridSpan w:val="2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16,54</w:t>
            </w:r>
          </w:p>
        </w:tc>
        <w:tc>
          <w:tcPr>
            <w:tcW w:w="855" w:type="dxa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109,16</w:t>
            </w:r>
          </w:p>
        </w:tc>
        <w:tc>
          <w:tcPr>
            <w:tcW w:w="1276" w:type="dxa"/>
            <w:gridSpan w:val="2"/>
          </w:tcPr>
          <w:p w:rsidR="00AB3F09" w:rsidRPr="00DA61F5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638,46</w:t>
            </w:r>
          </w:p>
        </w:tc>
        <w:tc>
          <w:tcPr>
            <w:tcW w:w="992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AB3F09" w:rsidRDefault="00AB3F09" w:rsidP="006715C7"/>
    <w:p w:rsidR="00AB3F09" w:rsidRPr="0063741A" w:rsidRDefault="00AB3F09" w:rsidP="00613A0D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  <w:r>
        <w:rPr>
          <w:rFonts w:ascii="Times New Roman" w:hAnsi="Times New Roman"/>
          <w:color w:val="464C55"/>
          <w:sz w:val="24"/>
          <w:szCs w:val="24"/>
        </w:rPr>
        <w:t xml:space="preserve">День: 11-й 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16470B" w:rsidTr="00D823F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16470B" w:rsidTr="00D823F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16470B" w:rsidTr="00D823F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Обед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13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Pr="005E3DE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5E3DE4">
              <w:rPr>
                <w:rFonts w:ascii="Times New Roman" w:hAnsi="Times New Roman"/>
                <w:noProof/>
                <w:sz w:val="23"/>
                <w:szCs w:val="23"/>
              </w:rPr>
              <w:t>Суп пщеничный с фасолью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 и курицей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2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3,8</w:t>
            </w:r>
          </w:p>
        </w:tc>
        <w:tc>
          <w:tcPr>
            <w:tcW w:w="85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24,0</w:t>
            </w:r>
          </w:p>
        </w:tc>
        <w:tc>
          <w:tcPr>
            <w:tcW w:w="113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132,7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0,51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10,5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0,33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32,85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1,36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AB3F09" w:rsidRPr="00C77BC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hAnsi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2,08</w:t>
            </w:r>
          </w:p>
        </w:tc>
        <w:tc>
          <w:tcPr>
            <w:tcW w:w="82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11,7</w:t>
            </w:r>
          </w:p>
        </w:tc>
        <w:tc>
          <w:tcPr>
            <w:tcW w:w="113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93,19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0,18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0,75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56,1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0, 94</w:t>
            </w:r>
          </w:p>
        </w:tc>
        <w:tc>
          <w:tcPr>
            <w:tcW w:w="82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2,64</w:t>
            </w:r>
          </w:p>
        </w:tc>
        <w:tc>
          <w:tcPr>
            <w:tcW w:w="85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3,3</w:t>
            </w:r>
          </w:p>
        </w:tc>
        <w:tc>
          <w:tcPr>
            <w:tcW w:w="113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41,54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AB3F09" w:rsidRPr="00312C4A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hAnsi="Times New Roman"/>
                <w:noProof/>
                <w:sz w:val="23"/>
                <w:szCs w:val="23"/>
              </w:rPr>
              <w:t xml:space="preserve">Котлеты мясные паровые 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9,32</w:t>
            </w:r>
          </w:p>
        </w:tc>
        <w:tc>
          <w:tcPr>
            <w:tcW w:w="82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10,64</w:t>
            </w:r>
          </w:p>
        </w:tc>
        <w:tc>
          <w:tcPr>
            <w:tcW w:w="85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113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173,6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34,8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B3F09" w:rsidRPr="00312C4A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hAnsi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20,8</w:t>
            </w:r>
          </w:p>
        </w:tc>
        <w:tc>
          <w:tcPr>
            <w:tcW w:w="1134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82,3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822" w:type="dxa"/>
            <w:gridSpan w:val="2"/>
          </w:tcPr>
          <w:p w:rsidR="00AB3F09" w:rsidRPr="000F3E4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0F3E40">
              <w:rPr>
                <w:rFonts w:ascii="Times New Roman" w:hAnsi="Times New Roman"/>
                <w:noProof/>
                <w:sz w:val="23"/>
                <w:szCs w:val="23"/>
              </w:rPr>
              <w:t>1,38</w:t>
            </w:r>
          </w:p>
        </w:tc>
        <w:tc>
          <w:tcPr>
            <w:tcW w:w="850" w:type="dxa"/>
          </w:tcPr>
          <w:p w:rsidR="00AB3F09" w:rsidRPr="000F3E4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0F3E40">
              <w:rPr>
                <w:rFonts w:ascii="Times New Roman" w:hAnsi="Times New Roman"/>
                <w:noProof/>
                <w:sz w:val="23"/>
                <w:szCs w:val="23"/>
              </w:rPr>
              <w:t>28,8</w:t>
            </w:r>
          </w:p>
        </w:tc>
        <w:tc>
          <w:tcPr>
            <w:tcW w:w="1134" w:type="dxa"/>
            <w:gridSpan w:val="2"/>
          </w:tcPr>
          <w:p w:rsidR="00AB3F09" w:rsidRPr="000F3E4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0F3E40">
              <w:rPr>
                <w:rFonts w:ascii="Times New Roman" w:hAnsi="Times New Roman"/>
                <w:noProof/>
                <w:sz w:val="23"/>
                <w:szCs w:val="23"/>
              </w:rPr>
              <w:t>114,8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AB3F09" w:rsidRPr="0016470B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Pr="00E80C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23,39</w:t>
            </w:r>
          </w:p>
        </w:tc>
        <w:tc>
          <w:tcPr>
            <w:tcW w:w="822" w:type="dxa"/>
            <w:gridSpan w:val="2"/>
          </w:tcPr>
          <w:p w:rsidR="00AB3F09" w:rsidRPr="000F3E4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22,97</w:t>
            </w:r>
          </w:p>
        </w:tc>
        <w:tc>
          <w:tcPr>
            <w:tcW w:w="850" w:type="dxa"/>
          </w:tcPr>
          <w:p w:rsidR="00AB3F09" w:rsidRPr="000F3E4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92,32</w:t>
            </w:r>
          </w:p>
        </w:tc>
        <w:tc>
          <w:tcPr>
            <w:tcW w:w="1134" w:type="dxa"/>
            <w:gridSpan w:val="2"/>
          </w:tcPr>
          <w:p w:rsidR="00AB3F09" w:rsidRPr="000F3E40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671,07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217,45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AB3F09" w:rsidRDefault="00AB3F09" w:rsidP="006715C7"/>
    <w:p w:rsidR="00AB3F09" w:rsidRPr="003A42F0" w:rsidRDefault="00AB3F09" w:rsidP="007D2B2A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  <w:r w:rsidRPr="0063741A">
        <w:rPr>
          <w:rFonts w:ascii="Times New Roman" w:hAnsi="Times New Roman"/>
          <w:color w:val="464C55"/>
          <w:sz w:val="24"/>
          <w:szCs w:val="24"/>
        </w:rPr>
        <w:t xml:space="preserve">День: </w:t>
      </w:r>
      <w:r>
        <w:rPr>
          <w:rFonts w:ascii="Times New Roman" w:hAnsi="Times New Roman"/>
          <w:color w:val="464C55"/>
          <w:sz w:val="24"/>
          <w:szCs w:val="24"/>
        </w:rPr>
        <w:t xml:space="preserve">12-й        </w:t>
      </w:r>
      <w:r w:rsidRPr="0063741A">
        <w:rPr>
          <w:rFonts w:ascii="Times New Roman" w:hAnsi="Times New Roman"/>
          <w:color w:val="464C55"/>
          <w:sz w:val="24"/>
          <w:szCs w:val="24"/>
        </w:rPr>
        <w:t>Сезон: осенне-зимний</w:t>
      </w:r>
      <w:r>
        <w:rPr>
          <w:rFonts w:ascii="Times New Roman" w:hAnsi="Times New Roman"/>
          <w:color w:val="464C55"/>
          <w:sz w:val="24"/>
          <w:szCs w:val="24"/>
        </w:rPr>
        <w:t xml:space="preserve">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AB3F09" w:rsidRPr="00063670" w:rsidTr="00D823F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N рец.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Пищевые вещества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Энергетическая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ценность</w:t>
            </w:r>
          </w:p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AB3F09" w:rsidRPr="00063670" w:rsidTr="00D823F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3F09" w:rsidRPr="0063741A" w:rsidRDefault="00AB3F09" w:rsidP="00D823F8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Са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Mg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Fe</w:t>
            </w:r>
          </w:p>
        </w:tc>
      </w:tr>
      <w:tr w:rsidR="00AB3F09" w:rsidRPr="00063670" w:rsidTr="00D823F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F09" w:rsidRPr="0063741A" w:rsidRDefault="00AB3F09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hAnsi="Times New Roman"/>
                <w:color w:val="464C55"/>
                <w:sz w:val="24"/>
                <w:szCs w:val="24"/>
              </w:rPr>
              <w:t>15</w:t>
            </w:r>
          </w:p>
        </w:tc>
      </w:tr>
      <w:tr w:rsidR="00AB3F09" w:rsidRPr="00063670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5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AB3F09" w:rsidRPr="00063670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AB3F09" w:rsidRPr="00621C96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621C96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AB3F09" w:rsidRPr="00063670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6,28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183,2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AB3F09" w:rsidRPr="00063670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Салат овощной с зел.горошком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AB3F09" w:rsidRPr="00063670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Борщ на мясном бульоне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6,1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6,13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19,3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142,7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7,68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AB3F09" w:rsidRPr="00063670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79,6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AB3F09" w:rsidRPr="00063670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B3F09" w:rsidRPr="00E80C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hAnsi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AB3F09" w:rsidRPr="005C21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5C21D4">
              <w:rPr>
                <w:rFonts w:ascii="Times New Roman" w:hAnsi="Times New Roman"/>
                <w:b/>
                <w:noProof/>
                <w:sz w:val="23"/>
                <w:szCs w:val="23"/>
              </w:rPr>
              <w:t>21,2</w:t>
            </w: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0</w:t>
            </w:r>
          </w:p>
        </w:tc>
        <w:tc>
          <w:tcPr>
            <w:tcW w:w="675" w:type="dxa"/>
            <w:gridSpan w:val="2"/>
          </w:tcPr>
          <w:p w:rsidR="00AB3F09" w:rsidRPr="005C21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5C21D4">
              <w:rPr>
                <w:rFonts w:ascii="Times New Roman" w:hAnsi="Times New Roman"/>
                <w:b/>
                <w:noProof/>
                <w:sz w:val="23"/>
                <w:szCs w:val="23"/>
              </w:rPr>
              <w:t>21,1</w:t>
            </w: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2</w:t>
            </w:r>
          </w:p>
        </w:tc>
        <w:tc>
          <w:tcPr>
            <w:tcW w:w="855" w:type="dxa"/>
            <w:gridSpan w:val="2"/>
          </w:tcPr>
          <w:p w:rsidR="00AB3F09" w:rsidRPr="005C21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94,3</w:t>
            </w:r>
          </w:p>
        </w:tc>
        <w:tc>
          <w:tcPr>
            <w:tcW w:w="1276" w:type="dxa"/>
            <w:gridSpan w:val="2"/>
          </w:tcPr>
          <w:p w:rsidR="00AB3F09" w:rsidRPr="005C21D4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617,83</w:t>
            </w:r>
          </w:p>
        </w:tc>
        <w:tc>
          <w:tcPr>
            <w:tcW w:w="111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5,38</w:t>
            </w:r>
          </w:p>
        </w:tc>
        <w:tc>
          <w:tcPr>
            <w:tcW w:w="70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35,6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39,5</w:t>
            </w:r>
          </w:p>
        </w:tc>
        <w:tc>
          <w:tcPr>
            <w:tcW w:w="82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12,55</w:t>
            </w:r>
          </w:p>
        </w:tc>
        <w:tc>
          <w:tcPr>
            <w:tcW w:w="960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129,84</w:t>
            </w:r>
          </w:p>
        </w:tc>
        <w:tc>
          <w:tcPr>
            <w:tcW w:w="960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164,74</w:t>
            </w:r>
          </w:p>
        </w:tc>
        <w:tc>
          <w:tcPr>
            <w:tcW w:w="855" w:type="dxa"/>
            <w:gridSpan w:val="2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99,65</w:t>
            </w:r>
          </w:p>
        </w:tc>
        <w:tc>
          <w:tcPr>
            <w:tcW w:w="818" w:type="dxa"/>
          </w:tcPr>
          <w:p w:rsidR="00AB3F09" w:rsidRDefault="00AB3F09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6,03</w:t>
            </w:r>
          </w:p>
        </w:tc>
      </w:tr>
    </w:tbl>
    <w:p w:rsidR="00AB3F09" w:rsidRDefault="00AB3F09" w:rsidP="006715C7"/>
    <w:sectPr w:rsidR="00AB3F09" w:rsidSect="00637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F09" w:rsidRDefault="00AB3F09" w:rsidP="00C03595">
      <w:pPr>
        <w:spacing w:after="0" w:line="240" w:lineRule="auto"/>
      </w:pPr>
      <w:r>
        <w:separator/>
      </w:r>
    </w:p>
  </w:endnote>
  <w:endnote w:type="continuationSeparator" w:id="0">
    <w:p w:rsidR="00AB3F09" w:rsidRDefault="00AB3F09" w:rsidP="00C0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F09" w:rsidRDefault="00AB3F09" w:rsidP="00C03595">
      <w:pPr>
        <w:spacing w:after="0" w:line="240" w:lineRule="auto"/>
      </w:pPr>
      <w:r>
        <w:separator/>
      </w:r>
    </w:p>
  </w:footnote>
  <w:footnote w:type="continuationSeparator" w:id="0">
    <w:p w:rsidR="00AB3F09" w:rsidRDefault="00AB3F09" w:rsidP="00C03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41A"/>
    <w:rsid w:val="0000183F"/>
    <w:rsid w:val="000072C1"/>
    <w:rsid w:val="00024E81"/>
    <w:rsid w:val="00032AE6"/>
    <w:rsid w:val="00037417"/>
    <w:rsid w:val="00055E11"/>
    <w:rsid w:val="00063670"/>
    <w:rsid w:val="000771CE"/>
    <w:rsid w:val="000854E3"/>
    <w:rsid w:val="000A7CD6"/>
    <w:rsid w:val="000B2A14"/>
    <w:rsid w:val="000B2A1D"/>
    <w:rsid w:val="000B4F47"/>
    <w:rsid w:val="000C4794"/>
    <w:rsid w:val="000C67C0"/>
    <w:rsid w:val="000C73FF"/>
    <w:rsid w:val="000E290F"/>
    <w:rsid w:val="000F3E40"/>
    <w:rsid w:val="000F6486"/>
    <w:rsid w:val="000F75AA"/>
    <w:rsid w:val="0010460B"/>
    <w:rsid w:val="00115984"/>
    <w:rsid w:val="0016470B"/>
    <w:rsid w:val="00170328"/>
    <w:rsid w:val="00177611"/>
    <w:rsid w:val="00183DD4"/>
    <w:rsid w:val="00186D49"/>
    <w:rsid w:val="00190CC1"/>
    <w:rsid w:val="001A4D1F"/>
    <w:rsid w:val="001B0137"/>
    <w:rsid w:val="001B3F01"/>
    <w:rsid w:val="001C1F31"/>
    <w:rsid w:val="001D0B39"/>
    <w:rsid w:val="001F6556"/>
    <w:rsid w:val="002009D8"/>
    <w:rsid w:val="00205418"/>
    <w:rsid w:val="002235A4"/>
    <w:rsid w:val="00225514"/>
    <w:rsid w:val="00242812"/>
    <w:rsid w:val="002707BE"/>
    <w:rsid w:val="00276DC0"/>
    <w:rsid w:val="00277B0A"/>
    <w:rsid w:val="0028540C"/>
    <w:rsid w:val="00290C28"/>
    <w:rsid w:val="002A61B2"/>
    <w:rsid w:val="002A63D4"/>
    <w:rsid w:val="002B12F6"/>
    <w:rsid w:val="002E24EC"/>
    <w:rsid w:val="002F6846"/>
    <w:rsid w:val="00305377"/>
    <w:rsid w:val="00312C4A"/>
    <w:rsid w:val="00313788"/>
    <w:rsid w:val="00356B77"/>
    <w:rsid w:val="003742CA"/>
    <w:rsid w:val="00393657"/>
    <w:rsid w:val="003A2579"/>
    <w:rsid w:val="003A42F0"/>
    <w:rsid w:val="003B2629"/>
    <w:rsid w:val="003B27A8"/>
    <w:rsid w:val="003B5B5D"/>
    <w:rsid w:val="003F1912"/>
    <w:rsid w:val="00436010"/>
    <w:rsid w:val="0045683C"/>
    <w:rsid w:val="00495095"/>
    <w:rsid w:val="004B04D3"/>
    <w:rsid w:val="004B52A9"/>
    <w:rsid w:val="004B7CFD"/>
    <w:rsid w:val="004C02FB"/>
    <w:rsid w:val="004D6CAD"/>
    <w:rsid w:val="004E7CAB"/>
    <w:rsid w:val="004F0329"/>
    <w:rsid w:val="0054184A"/>
    <w:rsid w:val="00553028"/>
    <w:rsid w:val="005815A1"/>
    <w:rsid w:val="005B5C39"/>
    <w:rsid w:val="005C21D4"/>
    <w:rsid w:val="005E3DE4"/>
    <w:rsid w:val="005F5286"/>
    <w:rsid w:val="00603949"/>
    <w:rsid w:val="00613A0D"/>
    <w:rsid w:val="00621C96"/>
    <w:rsid w:val="0062267A"/>
    <w:rsid w:val="0063741A"/>
    <w:rsid w:val="00644DC2"/>
    <w:rsid w:val="00645044"/>
    <w:rsid w:val="00646D70"/>
    <w:rsid w:val="00651AA9"/>
    <w:rsid w:val="00653268"/>
    <w:rsid w:val="00654223"/>
    <w:rsid w:val="00664C14"/>
    <w:rsid w:val="006715C7"/>
    <w:rsid w:val="006A11A0"/>
    <w:rsid w:val="006B4900"/>
    <w:rsid w:val="00716F7A"/>
    <w:rsid w:val="007432BD"/>
    <w:rsid w:val="007805AF"/>
    <w:rsid w:val="00792E9C"/>
    <w:rsid w:val="00794A97"/>
    <w:rsid w:val="007A5B7F"/>
    <w:rsid w:val="007A724F"/>
    <w:rsid w:val="007D2B2A"/>
    <w:rsid w:val="007D3A1E"/>
    <w:rsid w:val="007D5B90"/>
    <w:rsid w:val="007E41AE"/>
    <w:rsid w:val="007F629A"/>
    <w:rsid w:val="00803D6A"/>
    <w:rsid w:val="00807AF0"/>
    <w:rsid w:val="00831D6D"/>
    <w:rsid w:val="00843DF6"/>
    <w:rsid w:val="00870D7C"/>
    <w:rsid w:val="008755AA"/>
    <w:rsid w:val="00894231"/>
    <w:rsid w:val="008C1BBF"/>
    <w:rsid w:val="008C40DF"/>
    <w:rsid w:val="008D20EB"/>
    <w:rsid w:val="008D303D"/>
    <w:rsid w:val="008D725B"/>
    <w:rsid w:val="008F3133"/>
    <w:rsid w:val="009017A0"/>
    <w:rsid w:val="00901EC0"/>
    <w:rsid w:val="00912BD1"/>
    <w:rsid w:val="00914384"/>
    <w:rsid w:val="009252BC"/>
    <w:rsid w:val="00936050"/>
    <w:rsid w:val="0094296D"/>
    <w:rsid w:val="0095605B"/>
    <w:rsid w:val="0096069C"/>
    <w:rsid w:val="009B1091"/>
    <w:rsid w:val="009B194B"/>
    <w:rsid w:val="009B4939"/>
    <w:rsid w:val="009C6B5A"/>
    <w:rsid w:val="00A334FA"/>
    <w:rsid w:val="00A473C7"/>
    <w:rsid w:val="00A50A87"/>
    <w:rsid w:val="00A6298A"/>
    <w:rsid w:val="00A637A4"/>
    <w:rsid w:val="00A80CDC"/>
    <w:rsid w:val="00A82181"/>
    <w:rsid w:val="00A95300"/>
    <w:rsid w:val="00AA4BDF"/>
    <w:rsid w:val="00AB0522"/>
    <w:rsid w:val="00AB1237"/>
    <w:rsid w:val="00AB3F09"/>
    <w:rsid w:val="00AE7773"/>
    <w:rsid w:val="00B05D8F"/>
    <w:rsid w:val="00B24CC8"/>
    <w:rsid w:val="00B446E6"/>
    <w:rsid w:val="00B45CFC"/>
    <w:rsid w:val="00B47BC0"/>
    <w:rsid w:val="00B67044"/>
    <w:rsid w:val="00B67F3B"/>
    <w:rsid w:val="00B90DAC"/>
    <w:rsid w:val="00BA063D"/>
    <w:rsid w:val="00BB38E4"/>
    <w:rsid w:val="00BD6517"/>
    <w:rsid w:val="00BE5B1A"/>
    <w:rsid w:val="00BF0F9F"/>
    <w:rsid w:val="00BF6C65"/>
    <w:rsid w:val="00C03595"/>
    <w:rsid w:val="00C26F21"/>
    <w:rsid w:val="00C419BE"/>
    <w:rsid w:val="00C56C81"/>
    <w:rsid w:val="00C77BC9"/>
    <w:rsid w:val="00C80CD2"/>
    <w:rsid w:val="00CB25E4"/>
    <w:rsid w:val="00CE1E4A"/>
    <w:rsid w:val="00CE6874"/>
    <w:rsid w:val="00D13AA1"/>
    <w:rsid w:val="00D17068"/>
    <w:rsid w:val="00D362B5"/>
    <w:rsid w:val="00D4103B"/>
    <w:rsid w:val="00D54FA5"/>
    <w:rsid w:val="00D76B54"/>
    <w:rsid w:val="00D823F8"/>
    <w:rsid w:val="00D90E35"/>
    <w:rsid w:val="00D93595"/>
    <w:rsid w:val="00D94A5C"/>
    <w:rsid w:val="00D97D7E"/>
    <w:rsid w:val="00DA3AF8"/>
    <w:rsid w:val="00DA61F5"/>
    <w:rsid w:val="00DC5A49"/>
    <w:rsid w:val="00DD74EC"/>
    <w:rsid w:val="00DE7B21"/>
    <w:rsid w:val="00E13EAD"/>
    <w:rsid w:val="00E20B9E"/>
    <w:rsid w:val="00E24D25"/>
    <w:rsid w:val="00E25AE7"/>
    <w:rsid w:val="00E3728E"/>
    <w:rsid w:val="00E4444A"/>
    <w:rsid w:val="00E561BD"/>
    <w:rsid w:val="00E6584D"/>
    <w:rsid w:val="00E668BE"/>
    <w:rsid w:val="00E73343"/>
    <w:rsid w:val="00E80CD4"/>
    <w:rsid w:val="00E9183A"/>
    <w:rsid w:val="00E91F36"/>
    <w:rsid w:val="00E96418"/>
    <w:rsid w:val="00EC2B9B"/>
    <w:rsid w:val="00EC3396"/>
    <w:rsid w:val="00ED0D42"/>
    <w:rsid w:val="00ED5E29"/>
    <w:rsid w:val="00EE19B6"/>
    <w:rsid w:val="00EE6246"/>
    <w:rsid w:val="00EF13FC"/>
    <w:rsid w:val="00EF315F"/>
    <w:rsid w:val="00F0457B"/>
    <w:rsid w:val="00F22F5A"/>
    <w:rsid w:val="00F4221F"/>
    <w:rsid w:val="00F624C8"/>
    <w:rsid w:val="00F72F12"/>
    <w:rsid w:val="00F744DB"/>
    <w:rsid w:val="00F91058"/>
    <w:rsid w:val="00FA0030"/>
    <w:rsid w:val="00FA2DBF"/>
    <w:rsid w:val="00FB6246"/>
    <w:rsid w:val="00FE4E13"/>
    <w:rsid w:val="00FF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1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_3"/>
    <w:basedOn w:val="Normal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Normal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74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C0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359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0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35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740</TotalTime>
  <Pages>12</Pages>
  <Words>1603</Words>
  <Characters>9139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админ</cp:lastModifiedBy>
  <cp:revision>146</cp:revision>
  <dcterms:created xsi:type="dcterms:W3CDTF">2020-11-05T16:54:00Z</dcterms:created>
  <dcterms:modified xsi:type="dcterms:W3CDTF">2020-12-10T17:40:00Z</dcterms:modified>
</cp:coreProperties>
</file>